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>
        <w:rPr>
          <w:b/>
          <w:sz w:val="24"/>
          <w:szCs w:val="24"/>
        </w:rPr>
        <w:t>-</w:t>
      </w:r>
      <w:r w:rsidR="00A87154">
        <w:rPr>
          <w:b/>
          <w:sz w:val="24"/>
          <w:szCs w:val="24"/>
        </w:rPr>
        <w:t>сентябр</w:t>
      </w:r>
      <w:r w:rsidR="00951B36">
        <w:rPr>
          <w:b/>
          <w:sz w:val="24"/>
          <w:szCs w:val="24"/>
        </w:rPr>
        <w:t xml:space="preserve">ь </w:t>
      </w:r>
      <w:r>
        <w:rPr>
          <w:b/>
          <w:sz w:val="24"/>
          <w:szCs w:val="24"/>
        </w:rPr>
        <w:t>2020</w:t>
      </w:r>
      <w:r w:rsidRPr="00755462">
        <w:rPr>
          <w:b/>
          <w:sz w:val="24"/>
          <w:szCs w:val="24"/>
        </w:rPr>
        <w:t xml:space="preserve"> года</w:t>
      </w:r>
    </w:p>
    <w:p w:rsidR="00C66892" w:rsidRPr="00CD4D7E" w:rsidRDefault="00C66892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0B5355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A8715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 w:rsidR="00A87154">
              <w:rPr>
                <w:spacing w:val="-8"/>
                <w:sz w:val="22"/>
                <w:szCs w:val="22"/>
              </w:rPr>
              <w:t>сентябр</w:t>
            </w:r>
            <w:r w:rsidR="00951B36">
              <w:rPr>
                <w:spacing w:val="-8"/>
                <w:sz w:val="22"/>
                <w:szCs w:val="22"/>
              </w:rPr>
              <w:t>ь</w:t>
            </w:r>
          </w:p>
        </w:tc>
      </w:tr>
      <w:tr w:rsidR="00E81171" w:rsidRPr="00780EBC" w:rsidTr="00CD4D7E">
        <w:trPr>
          <w:trHeight w:val="137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201</w:t>
            </w:r>
            <w:r w:rsidR="00C94541">
              <w:rPr>
                <w:spacing w:val="-4"/>
                <w:sz w:val="22"/>
                <w:szCs w:val="22"/>
              </w:rPr>
              <w:t>9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C94541"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</w:tr>
      <w:tr w:rsidR="000E1F15" w:rsidRPr="00693A73" w:rsidTr="00E840CF">
        <w:trPr>
          <w:trHeight w:val="245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0E1F15" w:rsidRPr="006A177B" w:rsidRDefault="00DB500A" w:rsidP="000E1F1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</w:t>
            </w:r>
          </w:p>
        </w:tc>
        <w:tc>
          <w:tcPr>
            <w:tcW w:w="934" w:type="dxa"/>
          </w:tcPr>
          <w:p w:rsidR="000E1F15" w:rsidRPr="006A177B" w:rsidRDefault="00E116FB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96,3</w:t>
            </w:r>
          </w:p>
        </w:tc>
      </w:tr>
      <w:tr w:rsidR="000E1F15" w:rsidRPr="00780EBC" w:rsidTr="00E840CF">
        <w:trPr>
          <w:trHeight w:val="246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0E1F15" w:rsidRPr="006A177B" w:rsidRDefault="00DB500A" w:rsidP="00273C3F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305,1</w:t>
            </w:r>
          </w:p>
        </w:tc>
        <w:tc>
          <w:tcPr>
            <w:tcW w:w="934" w:type="dxa"/>
          </w:tcPr>
          <w:p w:rsidR="000E1F15" w:rsidRPr="006A177B" w:rsidRDefault="00DB500A" w:rsidP="0003560E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310,6</w:t>
            </w:r>
          </w:p>
        </w:tc>
      </w:tr>
      <w:tr w:rsidR="000E1F15" w:rsidRPr="00780EBC" w:rsidTr="000B5355">
        <w:trPr>
          <w:trHeight w:val="445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0E1F15" w:rsidRPr="00334891" w:rsidRDefault="007C3F3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E1F15" w:rsidRPr="00334891" w:rsidRDefault="000B7062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102,9</w:t>
            </w:r>
          </w:p>
        </w:tc>
      </w:tr>
      <w:tr w:rsidR="000E1F15" w:rsidRPr="00780EBC" w:rsidTr="00E840CF">
        <w:trPr>
          <w:trHeight w:val="203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0E1F15" w:rsidRPr="00334891" w:rsidRDefault="007C3F3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101,5</w:t>
            </w:r>
          </w:p>
        </w:tc>
        <w:tc>
          <w:tcPr>
            <w:tcW w:w="934" w:type="dxa"/>
            <w:shd w:val="clear" w:color="auto" w:fill="auto"/>
          </w:tcPr>
          <w:p w:rsidR="000E1F15" w:rsidRPr="00334891" w:rsidRDefault="000B7062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103,2</w:t>
            </w:r>
          </w:p>
        </w:tc>
      </w:tr>
      <w:tr w:rsidR="000E1F15" w:rsidRPr="00780EBC" w:rsidTr="00E840CF">
        <w:trPr>
          <w:trHeight w:val="259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0E1F15" w:rsidRPr="00334891" w:rsidRDefault="007C3F3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102,3</w:t>
            </w:r>
          </w:p>
        </w:tc>
        <w:tc>
          <w:tcPr>
            <w:tcW w:w="934" w:type="dxa"/>
            <w:shd w:val="clear" w:color="auto" w:fill="auto"/>
          </w:tcPr>
          <w:p w:rsidR="000E1F15" w:rsidRPr="00334891" w:rsidRDefault="000B7062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102,8</w:t>
            </w:r>
          </w:p>
        </w:tc>
      </w:tr>
      <w:tr w:rsidR="000E1F15" w:rsidRPr="00780EBC" w:rsidTr="00E840CF">
        <w:trPr>
          <w:trHeight w:val="231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0E1F15" w:rsidRPr="00334891" w:rsidRDefault="007C3F3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104,2</w:t>
            </w:r>
          </w:p>
        </w:tc>
        <w:tc>
          <w:tcPr>
            <w:tcW w:w="934" w:type="dxa"/>
            <w:shd w:val="clear" w:color="auto" w:fill="auto"/>
          </w:tcPr>
          <w:p w:rsidR="000E1F15" w:rsidRPr="00334891" w:rsidRDefault="000B7062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102,4</w:t>
            </w:r>
          </w:p>
        </w:tc>
      </w:tr>
      <w:tr w:rsidR="002E1928" w:rsidRPr="00780EBC" w:rsidTr="000B5355">
        <w:trPr>
          <w:trHeight w:val="429"/>
          <w:jc w:val="center"/>
        </w:trPr>
        <w:tc>
          <w:tcPr>
            <w:tcW w:w="8449" w:type="dxa"/>
          </w:tcPr>
          <w:p w:rsidR="002E1928" w:rsidRPr="003947F7" w:rsidRDefault="002E192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E1928" w:rsidRPr="003947F7" w:rsidRDefault="002E1928" w:rsidP="00C93B6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7B30A3">
              <w:rPr>
                <w:i/>
                <w:sz w:val="22"/>
                <w:szCs w:val="22"/>
              </w:rPr>
              <w:t>-</w:t>
            </w:r>
            <w:r w:rsidR="00C93B65">
              <w:rPr>
                <w:i/>
                <w:sz w:val="22"/>
                <w:szCs w:val="22"/>
              </w:rPr>
              <w:t>август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2E1928" w:rsidRPr="006A177B" w:rsidRDefault="00C93B65" w:rsidP="0050189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36244</w:t>
            </w:r>
          </w:p>
        </w:tc>
        <w:tc>
          <w:tcPr>
            <w:tcW w:w="934" w:type="dxa"/>
            <w:vAlign w:val="center"/>
          </w:tcPr>
          <w:p w:rsidR="002E1928" w:rsidRPr="006A177B" w:rsidRDefault="00C93B65" w:rsidP="0050189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39206</w:t>
            </w:r>
          </w:p>
        </w:tc>
      </w:tr>
      <w:tr w:rsidR="002E1928" w:rsidRPr="00780EBC" w:rsidTr="00C93B65">
        <w:trPr>
          <w:trHeight w:val="429"/>
          <w:jc w:val="center"/>
        </w:trPr>
        <w:tc>
          <w:tcPr>
            <w:tcW w:w="8449" w:type="dxa"/>
          </w:tcPr>
          <w:p w:rsidR="002E1928" w:rsidRPr="003947F7" w:rsidRDefault="002E192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E1928" w:rsidRPr="003947F7" w:rsidRDefault="002E1928" w:rsidP="00C93B6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7B30A3">
              <w:rPr>
                <w:i/>
                <w:sz w:val="22"/>
                <w:szCs w:val="22"/>
              </w:rPr>
              <w:t>-</w:t>
            </w:r>
            <w:r w:rsidR="00C93B65">
              <w:rPr>
                <w:i/>
                <w:sz w:val="22"/>
                <w:szCs w:val="22"/>
              </w:rPr>
              <w:t>август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bottom"/>
          </w:tcPr>
          <w:p w:rsidR="002E1928" w:rsidRPr="006A177B" w:rsidRDefault="00C93B65" w:rsidP="0001054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44869,2</w:t>
            </w:r>
          </w:p>
        </w:tc>
        <w:tc>
          <w:tcPr>
            <w:tcW w:w="934" w:type="dxa"/>
            <w:vAlign w:val="bottom"/>
          </w:tcPr>
          <w:p w:rsidR="002E1928" w:rsidRPr="006A177B" w:rsidRDefault="00C93B65" w:rsidP="00010543">
            <w:pPr>
              <w:widowControl w:val="0"/>
              <w:tabs>
                <w:tab w:val="left" w:pos="1512"/>
              </w:tabs>
              <w:ind w:left="-78" w:right="-2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49030,6</w:t>
            </w:r>
          </w:p>
        </w:tc>
      </w:tr>
      <w:tr w:rsidR="000E1F15" w:rsidRPr="00780EBC" w:rsidTr="000E1F15">
        <w:trPr>
          <w:trHeight w:val="246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</w:tcPr>
          <w:p w:rsidR="000E1F15" w:rsidRPr="006A177B" w:rsidRDefault="00496DCD" w:rsidP="0001054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0,32</w:t>
            </w:r>
          </w:p>
        </w:tc>
        <w:tc>
          <w:tcPr>
            <w:tcW w:w="934" w:type="dxa"/>
            <w:vAlign w:val="center"/>
          </w:tcPr>
          <w:p w:rsidR="000E1F15" w:rsidRPr="006A177B" w:rsidRDefault="00496DCD" w:rsidP="00B73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2,03</w:t>
            </w:r>
          </w:p>
        </w:tc>
      </w:tr>
      <w:tr w:rsidR="000E1F15" w:rsidRPr="00780EBC" w:rsidTr="000B5355">
        <w:trPr>
          <w:trHeight w:val="259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0E1F15" w:rsidRPr="006A177B" w:rsidRDefault="00496DCD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0E1F15" w:rsidRPr="00562390" w:rsidRDefault="00496DCD" w:rsidP="00B73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1,3</w:t>
            </w:r>
          </w:p>
        </w:tc>
      </w:tr>
    </w:tbl>
    <w:p w:rsidR="00A20CFE" w:rsidRPr="002F12EB" w:rsidRDefault="00A20CFE" w:rsidP="00E81171">
      <w:pPr>
        <w:tabs>
          <w:tab w:val="left" w:pos="1512"/>
        </w:tabs>
        <w:ind w:right="-307"/>
        <w:jc w:val="center"/>
        <w:rPr>
          <w:b/>
          <w:sz w:val="10"/>
          <w:szCs w:val="10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F3662E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E116FB">
        <w:rPr>
          <w:spacing w:val="-4"/>
          <w:sz w:val="24"/>
          <w:szCs w:val="24"/>
        </w:rPr>
        <w:t>96,3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E116FB">
        <w:rPr>
          <w:spacing w:val="-4"/>
          <w:sz w:val="24"/>
          <w:szCs w:val="24"/>
        </w:rPr>
        <w:t>98,7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363BB8">
        <w:rPr>
          <w:spacing w:val="-4"/>
          <w:sz w:val="24"/>
          <w:szCs w:val="24"/>
        </w:rPr>
        <w:t>97,1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>)</w:t>
      </w:r>
      <w:r w:rsidRPr="00DB27B0">
        <w:rPr>
          <w:spacing w:val="-4"/>
          <w:sz w:val="24"/>
          <w:szCs w:val="24"/>
        </w:rPr>
        <w:t xml:space="preserve">, в том числе обрабатывающие производства – </w:t>
      </w:r>
      <w:r w:rsidR="00871258" w:rsidRPr="00E14672">
        <w:rPr>
          <w:spacing w:val="-4"/>
          <w:sz w:val="24"/>
          <w:szCs w:val="24"/>
        </w:rPr>
        <w:t>97,3</w:t>
      </w:r>
      <w:r w:rsidR="00710709"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, обеспечение электрической энергией, газом и паром</w:t>
      </w:r>
      <w:r w:rsidR="00047324">
        <w:rPr>
          <w:spacing w:val="-4"/>
          <w:sz w:val="24"/>
          <w:szCs w:val="24"/>
        </w:rPr>
        <w:t>,</w:t>
      </w:r>
      <w:r w:rsidRPr="00DB27B0">
        <w:rPr>
          <w:spacing w:val="-4"/>
          <w:sz w:val="24"/>
          <w:szCs w:val="24"/>
        </w:rPr>
        <w:t xml:space="preserve"> кондиционирование воздуха – </w:t>
      </w:r>
      <w:r w:rsidR="00871258" w:rsidRPr="00E14672">
        <w:rPr>
          <w:spacing w:val="-4"/>
          <w:sz w:val="24"/>
          <w:szCs w:val="24"/>
        </w:rPr>
        <w:t>86,1</w:t>
      </w:r>
      <w:r w:rsidR="00710709"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871258" w:rsidRPr="00E14672">
        <w:rPr>
          <w:spacing w:val="-4"/>
          <w:sz w:val="24"/>
          <w:szCs w:val="24"/>
        </w:rPr>
        <w:t>99,7</w:t>
      </w:r>
      <w:r w:rsidRPr="00DB27B0">
        <w:rPr>
          <w:spacing w:val="-4"/>
          <w:sz w:val="24"/>
          <w:szCs w:val="24"/>
        </w:rPr>
        <w:t xml:space="preserve">%. </w:t>
      </w:r>
    </w:p>
    <w:p w:rsidR="00631D2A" w:rsidRPr="0099287A" w:rsidRDefault="00631D2A" w:rsidP="00F3662E">
      <w:pPr>
        <w:tabs>
          <w:tab w:val="left" w:pos="1512"/>
        </w:tabs>
        <w:ind w:right="-143" w:firstLine="709"/>
        <w:jc w:val="both"/>
        <w:rPr>
          <w:spacing w:val="-4"/>
          <w:sz w:val="10"/>
          <w:szCs w:val="10"/>
        </w:rPr>
      </w:pPr>
    </w:p>
    <w:p w:rsidR="00E81171" w:rsidRDefault="00E81171" w:rsidP="00F3662E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Pr="00DB27B0" w:rsidRDefault="0099475B" w:rsidP="001F3549">
      <w:pPr>
        <w:tabs>
          <w:tab w:val="left" w:pos="1512"/>
        </w:tabs>
        <w:ind w:right="-1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68219" cy="793630"/>
            <wp:effectExtent l="0" t="0" r="0" b="0"/>
            <wp:docPr id="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1171" w:rsidRPr="001C0780" w:rsidRDefault="00E81171" w:rsidP="00E81171">
      <w:pPr>
        <w:pStyle w:val="ab"/>
        <w:tabs>
          <w:tab w:val="left" w:pos="1512"/>
        </w:tabs>
        <w:ind w:left="-709"/>
        <w:rPr>
          <w:sz w:val="6"/>
          <w:szCs w:val="6"/>
        </w:rPr>
      </w:pPr>
    </w:p>
    <w:p w:rsidR="00E81171" w:rsidRDefault="00E81171" w:rsidP="00E81171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 w:rsidRPr="00B960E8">
        <w:rPr>
          <w:spacing w:val="-4"/>
        </w:rPr>
        <w:t xml:space="preserve">В обрабатывающих отраслях наибольший рост зарегистрирован </w:t>
      </w:r>
      <w:r w:rsidR="00010543">
        <w:rPr>
          <w:color w:val="000000"/>
          <w:spacing w:val="-4"/>
        </w:rPr>
        <w:t xml:space="preserve">в металлургии </w:t>
      </w:r>
      <w:r w:rsidR="00010543" w:rsidRPr="00E16BBF">
        <w:rPr>
          <w:spacing w:val="-4"/>
        </w:rPr>
        <w:t>(</w:t>
      </w:r>
      <w:r w:rsidR="00010543" w:rsidRPr="001C598F">
        <w:rPr>
          <w:spacing w:val="-4"/>
        </w:rPr>
        <w:t>индекс производства</w:t>
      </w:r>
      <w:r w:rsidR="00010543">
        <w:rPr>
          <w:spacing w:val="-4"/>
        </w:rPr>
        <w:t xml:space="preserve"> – </w:t>
      </w:r>
      <w:r w:rsidR="003C6432">
        <w:rPr>
          <w:color w:val="000000"/>
          <w:spacing w:val="-4"/>
        </w:rPr>
        <w:t>147,3</w:t>
      </w:r>
      <w:r w:rsidR="00010543" w:rsidRPr="00B960E8">
        <w:rPr>
          <w:color w:val="000000"/>
          <w:spacing w:val="-4"/>
        </w:rPr>
        <w:t>%</w:t>
      </w:r>
      <w:r w:rsidR="00010543">
        <w:rPr>
          <w:color w:val="000000"/>
          <w:spacing w:val="-4"/>
        </w:rPr>
        <w:t xml:space="preserve">), в </w:t>
      </w:r>
      <w:r w:rsidR="00366100">
        <w:rPr>
          <w:color w:val="000000"/>
          <w:spacing w:val="-4"/>
        </w:rPr>
        <w:t>производстве химических веществ и продуктов (</w:t>
      </w:r>
      <w:r w:rsidR="003C6432">
        <w:rPr>
          <w:spacing w:val="-4"/>
        </w:rPr>
        <w:t>147,1</w:t>
      </w:r>
      <w:r w:rsidR="00366100" w:rsidRPr="00B960E8">
        <w:rPr>
          <w:color w:val="000000"/>
          <w:spacing w:val="-4"/>
        </w:rPr>
        <w:t>%</w:t>
      </w:r>
      <w:r w:rsidR="00366100">
        <w:rPr>
          <w:color w:val="000000"/>
          <w:spacing w:val="-4"/>
        </w:rPr>
        <w:t>),</w:t>
      </w:r>
      <w:r w:rsidR="00010543" w:rsidRPr="00010543">
        <w:rPr>
          <w:color w:val="000000"/>
          <w:spacing w:val="-4"/>
        </w:rPr>
        <w:t xml:space="preserve"> </w:t>
      </w:r>
      <w:r w:rsidR="003C6432" w:rsidRPr="00840701">
        <w:rPr>
          <w:spacing w:val="-4"/>
        </w:rPr>
        <w:t xml:space="preserve">бумаги </w:t>
      </w:r>
      <w:r w:rsidR="003C6432">
        <w:rPr>
          <w:spacing w:val="-4"/>
        </w:rPr>
        <w:t xml:space="preserve">                  </w:t>
      </w:r>
      <w:r w:rsidR="003C6432" w:rsidRPr="00840701">
        <w:rPr>
          <w:spacing w:val="-4"/>
        </w:rPr>
        <w:t>и бумажных изделий</w:t>
      </w:r>
      <w:r w:rsidR="003C6432" w:rsidRPr="0024235B">
        <w:rPr>
          <w:spacing w:val="-4"/>
        </w:rPr>
        <w:t xml:space="preserve"> </w:t>
      </w:r>
      <w:r w:rsidR="003C6432" w:rsidRPr="00840701">
        <w:rPr>
          <w:spacing w:val="-4"/>
        </w:rPr>
        <w:t>(</w:t>
      </w:r>
      <w:r w:rsidR="003C6432">
        <w:rPr>
          <w:spacing w:val="-4"/>
        </w:rPr>
        <w:t>128,6</w:t>
      </w:r>
      <w:r w:rsidR="003C6432" w:rsidRPr="00507AB0">
        <w:rPr>
          <w:color w:val="000000"/>
          <w:spacing w:val="-4"/>
        </w:rPr>
        <w:t>%</w:t>
      </w:r>
      <w:r w:rsidR="003C6432">
        <w:rPr>
          <w:color w:val="000000"/>
          <w:spacing w:val="-4"/>
        </w:rPr>
        <w:t xml:space="preserve">), </w:t>
      </w:r>
      <w:r w:rsidR="00010543">
        <w:rPr>
          <w:color w:val="000000"/>
          <w:spacing w:val="-4"/>
        </w:rPr>
        <w:t>кожи и изделий из кожи (</w:t>
      </w:r>
      <w:r w:rsidR="003C6432">
        <w:rPr>
          <w:color w:val="000000"/>
          <w:spacing w:val="-4"/>
        </w:rPr>
        <w:t>113,4</w:t>
      </w:r>
      <w:r w:rsidR="00010543" w:rsidRPr="00B960E8">
        <w:rPr>
          <w:color w:val="000000"/>
          <w:spacing w:val="-4"/>
        </w:rPr>
        <w:t>%</w:t>
      </w:r>
      <w:r w:rsidR="00010543">
        <w:rPr>
          <w:color w:val="000000"/>
          <w:spacing w:val="-4"/>
        </w:rPr>
        <w:t>)</w:t>
      </w:r>
      <w:r w:rsidR="003C6432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и т.д.</w:t>
      </w:r>
    </w:p>
    <w:p w:rsidR="00E81171" w:rsidRDefault="00E81171" w:rsidP="00F3662E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Снижены объемы</w:t>
      </w:r>
      <w:r w:rsidRPr="00244F3A">
        <w:rPr>
          <w:color w:val="000000"/>
          <w:spacing w:val="-4"/>
        </w:rPr>
        <w:t xml:space="preserve"> прои</w:t>
      </w:r>
      <w:r>
        <w:rPr>
          <w:color w:val="000000"/>
          <w:spacing w:val="-4"/>
        </w:rPr>
        <w:t xml:space="preserve">зводства </w:t>
      </w:r>
      <w:r w:rsidR="003C6432">
        <w:rPr>
          <w:color w:val="000000"/>
          <w:spacing w:val="-4"/>
        </w:rPr>
        <w:t xml:space="preserve">электрического оборудования (98,8%), </w:t>
      </w:r>
      <w:r w:rsidR="00871258">
        <w:rPr>
          <w:color w:val="000000"/>
          <w:spacing w:val="-4"/>
        </w:rPr>
        <w:t xml:space="preserve">одежды (98,4%), </w:t>
      </w:r>
      <w:r w:rsidR="003C6432">
        <w:rPr>
          <w:color w:val="000000"/>
          <w:spacing w:val="-4"/>
        </w:rPr>
        <w:t xml:space="preserve">готовых металлических изделий (97,7%), </w:t>
      </w:r>
      <w:r w:rsidR="00871258" w:rsidRPr="00871258">
        <w:rPr>
          <w:color w:val="000000"/>
          <w:spacing w:val="-4"/>
        </w:rPr>
        <w:t>прочей неметаллической минеральной продукции</w:t>
      </w:r>
      <w:r w:rsidR="00871258">
        <w:rPr>
          <w:color w:val="000000"/>
          <w:spacing w:val="-4"/>
        </w:rPr>
        <w:t xml:space="preserve"> </w:t>
      </w:r>
      <w:r w:rsidR="003C6432">
        <w:rPr>
          <w:color w:val="000000"/>
          <w:spacing w:val="-4"/>
        </w:rPr>
        <w:t>(96,7%)</w:t>
      </w:r>
      <w:r w:rsidR="00A036C0">
        <w:rPr>
          <w:color w:val="000000"/>
          <w:spacing w:val="-4"/>
        </w:rPr>
        <w:t xml:space="preserve">, </w:t>
      </w:r>
      <w:r w:rsidR="00871258">
        <w:rPr>
          <w:color w:val="000000"/>
          <w:spacing w:val="-4"/>
        </w:rPr>
        <w:t xml:space="preserve">в </w:t>
      </w:r>
      <w:r w:rsidR="00A036C0">
        <w:rPr>
          <w:color w:val="000000"/>
          <w:spacing w:val="-4"/>
        </w:rPr>
        <w:t>ремонт</w:t>
      </w:r>
      <w:r w:rsidR="00871258">
        <w:rPr>
          <w:color w:val="000000"/>
          <w:spacing w:val="-4"/>
        </w:rPr>
        <w:t>е</w:t>
      </w:r>
      <w:r w:rsidR="00A036C0" w:rsidRPr="00EF3F58">
        <w:rPr>
          <w:color w:val="000000"/>
          <w:spacing w:val="-4"/>
        </w:rPr>
        <w:t xml:space="preserve"> и</w:t>
      </w:r>
      <w:r w:rsidR="00A036C0" w:rsidRPr="00136D27">
        <w:rPr>
          <w:rFonts w:ascii="Arial Narrow" w:hAnsi="Arial Narrow"/>
        </w:rPr>
        <w:t xml:space="preserve"> </w:t>
      </w:r>
      <w:r w:rsidR="00A036C0">
        <w:rPr>
          <w:color w:val="000000"/>
          <w:spacing w:val="-4"/>
        </w:rPr>
        <w:t>монтаж</w:t>
      </w:r>
      <w:r w:rsidR="00871258">
        <w:rPr>
          <w:color w:val="000000"/>
          <w:spacing w:val="-4"/>
        </w:rPr>
        <w:t>е</w:t>
      </w:r>
      <w:r w:rsidR="00A036C0" w:rsidRPr="00242231">
        <w:rPr>
          <w:color w:val="000000"/>
          <w:spacing w:val="-4"/>
        </w:rPr>
        <w:t xml:space="preserve"> машин и оборудования </w:t>
      </w:r>
      <w:r w:rsidR="00A036C0">
        <w:rPr>
          <w:color w:val="000000"/>
          <w:spacing w:val="-4"/>
        </w:rPr>
        <w:t>(94,7</w:t>
      </w:r>
      <w:r w:rsidR="00A036C0" w:rsidRPr="00242231">
        <w:rPr>
          <w:color w:val="000000"/>
          <w:spacing w:val="-4"/>
        </w:rPr>
        <w:t>%</w:t>
      </w:r>
      <w:r w:rsidR="00A036C0" w:rsidRPr="00B03AA9">
        <w:rPr>
          <w:color w:val="000000"/>
          <w:spacing w:val="-4"/>
        </w:rPr>
        <w:t>)</w:t>
      </w:r>
      <w:r w:rsidR="00A036C0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и т.д.</w:t>
      </w:r>
      <w:r w:rsidR="000B5355" w:rsidRPr="000B5355">
        <w:rPr>
          <w:color w:val="000000"/>
          <w:spacing w:val="-4"/>
        </w:rPr>
        <w:t xml:space="preserve"> </w:t>
      </w:r>
    </w:p>
    <w:p w:rsidR="00F3662E" w:rsidRPr="0099287A" w:rsidRDefault="00F3662E" w:rsidP="00F3662E">
      <w:pPr>
        <w:pStyle w:val="ab"/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p w:rsidR="00E81171" w:rsidRPr="00282CC9" w:rsidRDefault="00E81171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 xml:space="preserve">Индексы промышленного производства по районам города, </w:t>
      </w:r>
      <w:r w:rsidR="00603B7D" w:rsidRPr="00DB27B0">
        <w:rPr>
          <w:sz w:val="24"/>
          <w:szCs w:val="24"/>
        </w:rPr>
        <w:t>%</w:t>
      </w:r>
    </w:p>
    <w:p w:rsidR="00E81171" w:rsidRPr="00F706E5" w:rsidRDefault="00F706E5" w:rsidP="00E81171">
      <w:pPr>
        <w:tabs>
          <w:tab w:val="left" w:pos="1512"/>
        </w:tabs>
        <w:ind w:right="-1"/>
        <w:jc w:val="center"/>
        <w:rPr>
          <w:sz w:val="16"/>
          <w:szCs w:val="16"/>
        </w:rPr>
      </w:pPr>
      <w:r w:rsidRPr="00F706E5">
        <w:rPr>
          <w:noProof/>
          <w:sz w:val="24"/>
          <w:szCs w:val="24"/>
          <w:lang w:eastAsia="ru-RU"/>
        </w:rPr>
        <w:drawing>
          <wp:inline distT="0" distB="0" distL="0" distR="0">
            <wp:extent cx="6572250" cy="909955"/>
            <wp:effectExtent l="0" t="0" r="0" b="0"/>
            <wp:docPr id="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3EDC" w:rsidRPr="00423A8E" w:rsidRDefault="008F3EDC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10"/>
          <w:szCs w:val="10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t>Бюджет города</w:t>
      </w:r>
    </w:p>
    <w:p w:rsidR="00E81171" w:rsidRDefault="00E81171" w:rsidP="00693559">
      <w:pPr>
        <w:ind w:firstLine="709"/>
        <w:jc w:val="both"/>
        <w:rPr>
          <w:spacing w:val="-2"/>
          <w:sz w:val="24"/>
          <w:szCs w:val="24"/>
        </w:rPr>
      </w:pPr>
      <w:r w:rsidRPr="00F401E7">
        <w:rPr>
          <w:spacing w:val="-2"/>
          <w:sz w:val="24"/>
          <w:szCs w:val="24"/>
        </w:rPr>
        <w:t xml:space="preserve">В </w:t>
      </w:r>
      <w:r w:rsidRPr="004D33D2">
        <w:rPr>
          <w:spacing w:val="-2"/>
          <w:sz w:val="24"/>
          <w:szCs w:val="24"/>
        </w:rPr>
        <w:t>бюджет города поступило</w:t>
      </w:r>
      <w:r w:rsidR="0018659D">
        <w:rPr>
          <w:spacing w:val="-2"/>
          <w:sz w:val="24"/>
          <w:szCs w:val="24"/>
        </w:rPr>
        <w:t xml:space="preserve"> </w:t>
      </w:r>
      <w:r w:rsidR="001644BC">
        <w:rPr>
          <w:spacing w:val="-2"/>
          <w:sz w:val="24"/>
          <w:szCs w:val="24"/>
        </w:rPr>
        <w:t>10535,5</w:t>
      </w:r>
      <w:r w:rsidR="00334891">
        <w:rPr>
          <w:rFonts w:ascii="Roboto" w:hAnsi="Roboto"/>
          <w:color w:val="5B5B5B"/>
          <w:sz w:val="20"/>
          <w:szCs w:val="20"/>
          <w:shd w:val="clear" w:color="auto" w:fill="FFFFFF"/>
        </w:rPr>
        <w:t xml:space="preserve"> </w:t>
      </w:r>
      <w:r w:rsidRPr="004D33D2">
        <w:rPr>
          <w:spacing w:val="-2"/>
          <w:sz w:val="24"/>
          <w:szCs w:val="24"/>
        </w:rPr>
        <w:t>млн. рублей, что составляет</w:t>
      </w:r>
      <w:r>
        <w:rPr>
          <w:spacing w:val="-2"/>
          <w:sz w:val="24"/>
          <w:szCs w:val="24"/>
        </w:rPr>
        <w:t xml:space="preserve"> </w:t>
      </w:r>
      <w:r w:rsidR="001644BC">
        <w:rPr>
          <w:spacing w:val="-2"/>
          <w:sz w:val="24"/>
          <w:szCs w:val="24"/>
        </w:rPr>
        <w:t>98,2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4D33D2">
        <w:rPr>
          <w:spacing w:val="-2"/>
          <w:sz w:val="24"/>
          <w:szCs w:val="24"/>
        </w:rPr>
        <w:t xml:space="preserve"> к соответствующему</w:t>
      </w:r>
      <w:r w:rsidRPr="00F401E7">
        <w:rPr>
          <w:spacing w:val="-2"/>
          <w:sz w:val="24"/>
          <w:szCs w:val="24"/>
        </w:rPr>
        <w:t xml:space="preserve"> периоду прошлого года. Годовой план по доходам бюджета выполнен на </w:t>
      </w:r>
      <w:r w:rsidR="001644BC">
        <w:rPr>
          <w:spacing w:val="-2"/>
          <w:sz w:val="24"/>
          <w:szCs w:val="24"/>
        </w:rPr>
        <w:t>70,4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F401E7">
        <w:rPr>
          <w:spacing w:val="-2"/>
          <w:sz w:val="24"/>
          <w:szCs w:val="24"/>
        </w:rPr>
        <w:t xml:space="preserve">. Объём поступлений налоговых и неналоговых доходов составил </w:t>
      </w:r>
      <w:r w:rsidR="001644BC">
        <w:rPr>
          <w:spacing w:val="-2"/>
          <w:sz w:val="24"/>
          <w:szCs w:val="24"/>
        </w:rPr>
        <w:t>5363</w:t>
      </w:r>
      <w:r w:rsidR="002F12EB">
        <w:rPr>
          <w:spacing w:val="-2"/>
          <w:sz w:val="24"/>
          <w:szCs w:val="24"/>
        </w:rPr>
        <w:t>,1</w:t>
      </w:r>
      <w:r w:rsidR="00334891">
        <w:rPr>
          <w:rFonts w:ascii="Roboto" w:hAnsi="Roboto"/>
          <w:color w:val="5B5B5B"/>
          <w:sz w:val="20"/>
          <w:szCs w:val="20"/>
          <w:shd w:val="clear" w:color="auto" w:fill="FFFFFF"/>
        </w:rPr>
        <w:t xml:space="preserve"> </w:t>
      </w:r>
      <w:r w:rsidRPr="00F401E7">
        <w:rPr>
          <w:spacing w:val="-2"/>
          <w:sz w:val="24"/>
          <w:szCs w:val="24"/>
        </w:rPr>
        <w:t>млн. рублей (</w:t>
      </w:r>
      <w:r w:rsidR="001644BC">
        <w:rPr>
          <w:spacing w:val="-2"/>
          <w:sz w:val="24"/>
          <w:szCs w:val="24"/>
        </w:rPr>
        <w:t>107,4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F401E7">
        <w:rPr>
          <w:spacing w:val="-2"/>
          <w:sz w:val="24"/>
          <w:szCs w:val="24"/>
        </w:rPr>
        <w:t>к январю-</w:t>
      </w:r>
      <w:r w:rsidR="001644BC">
        <w:rPr>
          <w:spacing w:val="-2"/>
          <w:sz w:val="24"/>
          <w:szCs w:val="24"/>
        </w:rPr>
        <w:t xml:space="preserve">сентябрю           </w:t>
      </w:r>
      <w:r w:rsidRPr="00F401E7">
        <w:rPr>
          <w:spacing w:val="-2"/>
          <w:sz w:val="24"/>
          <w:szCs w:val="24"/>
        </w:rPr>
        <w:t xml:space="preserve"> 201</w:t>
      </w:r>
      <w:r w:rsidR="00D53F70">
        <w:rPr>
          <w:spacing w:val="-2"/>
          <w:sz w:val="24"/>
          <w:szCs w:val="24"/>
        </w:rPr>
        <w:t>9</w:t>
      </w:r>
      <w:r w:rsidRPr="00F401E7">
        <w:rPr>
          <w:spacing w:val="-2"/>
          <w:sz w:val="24"/>
          <w:szCs w:val="24"/>
        </w:rPr>
        <w:t xml:space="preserve"> года) или </w:t>
      </w:r>
      <w:r w:rsidR="001644BC">
        <w:rPr>
          <w:spacing w:val="-2"/>
          <w:sz w:val="24"/>
          <w:szCs w:val="24"/>
        </w:rPr>
        <w:t>76,2</w:t>
      </w:r>
      <w:r w:rsidRPr="005C4E82">
        <w:rPr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4C3237" w:rsidRPr="00CD4D7E" w:rsidRDefault="004C3237" w:rsidP="00E81171">
      <w:pPr>
        <w:tabs>
          <w:tab w:val="left" w:pos="1512"/>
        </w:tabs>
        <w:ind w:right="-1" w:firstLine="709"/>
        <w:jc w:val="center"/>
        <w:rPr>
          <w:sz w:val="6"/>
          <w:szCs w:val="6"/>
        </w:rPr>
      </w:pPr>
    </w:p>
    <w:p w:rsidR="00E81171" w:rsidRDefault="00E81171" w:rsidP="00E81171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 (млн. рублей)</w:t>
      </w:r>
    </w:p>
    <w:p w:rsidR="00363BB8" w:rsidRPr="00363BB8" w:rsidRDefault="00363BB8" w:rsidP="00E81171">
      <w:pPr>
        <w:tabs>
          <w:tab w:val="left" w:pos="1512"/>
        </w:tabs>
        <w:ind w:right="-1" w:firstLine="709"/>
        <w:jc w:val="center"/>
        <w:rPr>
          <w:sz w:val="10"/>
          <w:szCs w:val="10"/>
        </w:rPr>
      </w:pPr>
    </w:p>
    <w:p w:rsidR="00E81171" w:rsidRPr="001C0780" w:rsidRDefault="0099475B" w:rsidP="00E81171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11019" cy="733246"/>
            <wp:effectExtent l="0" t="0" r="0" b="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4D7E" w:rsidRPr="00CD4D7E" w:rsidRDefault="00CD4D7E" w:rsidP="009911A8">
      <w:pPr>
        <w:ind w:firstLine="709"/>
        <w:jc w:val="both"/>
        <w:rPr>
          <w:sz w:val="6"/>
          <w:szCs w:val="6"/>
        </w:rPr>
      </w:pPr>
    </w:p>
    <w:p w:rsidR="00D64DB0" w:rsidRPr="00CD4D7E" w:rsidRDefault="00E81171" w:rsidP="00CD4D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CC05ED">
        <w:rPr>
          <w:sz w:val="24"/>
          <w:szCs w:val="24"/>
        </w:rPr>
        <w:t>10294,8</w:t>
      </w:r>
      <w:r w:rsidR="002B23A0" w:rsidRPr="009911A8">
        <w:rPr>
          <w:sz w:val="24"/>
          <w:szCs w:val="24"/>
        </w:rPr>
        <w:t xml:space="preserve"> </w:t>
      </w:r>
      <w:r>
        <w:rPr>
          <w:sz w:val="24"/>
          <w:szCs w:val="24"/>
        </w:rPr>
        <w:t>млн.</w:t>
      </w:r>
      <w:r w:rsidR="00682A97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>к 201</w:t>
      </w:r>
      <w:r w:rsidR="00B96C19">
        <w:rPr>
          <w:sz w:val="24"/>
          <w:szCs w:val="24"/>
        </w:rPr>
        <w:t>9</w:t>
      </w:r>
      <w:r>
        <w:rPr>
          <w:sz w:val="24"/>
          <w:szCs w:val="24"/>
        </w:rPr>
        <w:t xml:space="preserve"> году – </w:t>
      </w:r>
      <w:r w:rsidR="00CC05ED">
        <w:rPr>
          <w:sz w:val="24"/>
          <w:szCs w:val="24"/>
        </w:rPr>
        <w:t>99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CC05ED">
        <w:rPr>
          <w:sz w:val="24"/>
          <w:szCs w:val="24"/>
        </w:rPr>
        <w:t>63,8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024CA3" w:rsidRDefault="00024CA3" w:rsidP="00E81171">
      <w:pPr>
        <w:tabs>
          <w:tab w:val="left" w:pos="1512"/>
        </w:tabs>
        <w:jc w:val="center"/>
        <w:rPr>
          <w:b/>
          <w:sz w:val="24"/>
          <w:szCs w:val="24"/>
        </w:rPr>
      </w:pPr>
    </w:p>
    <w:p w:rsidR="00E81171" w:rsidRDefault="00E81171" w:rsidP="00E81171">
      <w:pPr>
        <w:tabs>
          <w:tab w:val="left" w:pos="1512"/>
        </w:tabs>
        <w:jc w:val="center"/>
        <w:rPr>
          <w:b/>
          <w:sz w:val="24"/>
          <w:szCs w:val="24"/>
        </w:rPr>
      </w:pPr>
      <w:r w:rsidRPr="00607504">
        <w:rPr>
          <w:b/>
          <w:sz w:val="24"/>
          <w:szCs w:val="24"/>
        </w:rPr>
        <w:lastRenderedPageBreak/>
        <w:t xml:space="preserve">Бюджетные инвестиции </w:t>
      </w:r>
    </w:p>
    <w:p w:rsidR="001843FE" w:rsidRDefault="001843FE" w:rsidP="001843F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843FE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 w:rsidRPr="001843FE">
        <w:rPr>
          <w:sz w:val="24"/>
          <w:szCs w:val="24"/>
        </w:rPr>
        <w:br/>
      </w:r>
      <w:r w:rsidR="00D64DB0">
        <w:rPr>
          <w:sz w:val="24"/>
          <w:szCs w:val="24"/>
        </w:rPr>
        <w:t>212,2</w:t>
      </w:r>
      <w:r w:rsidR="004921BB">
        <w:rPr>
          <w:bCs/>
          <w:sz w:val="22"/>
          <w:szCs w:val="22"/>
        </w:rPr>
        <w:t xml:space="preserve"> </w:t>
      </w:r>
      <w:r w:rsidRPr="001843FE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D64DB0">
        <w:rPr>
          <w:sz w:val="24"/>
          <w:szCs w:val="24"/>
        </w:rPr>
        <w:t>39,9</w:t>
      </w:r>
      <w:r w:rsidR="00710709" w:rsidRPr="008F3EDC">
        <w:rPr>
          <w:spacing w:val="-4"/>
          <w:sz w:val="24"/>
          <w:szCs w:val="24"/>
        </w:rPr>
        <w:t>%</w:t>
      </w:r>
      <w:r w:rsidRPr="001843FE">
        <w:rPr>
          <w:sz w:val="24"/>
          <w:szCs w:val="24"/>
        </w:rPr>
        <w:t xml:space="preserve"> (в 2019 году –</w:t>
      </w:r>
      <w:r>
        <w:rPr>
          <w:sz w:val="24"/>
          <w:szCs w:val="24"/>
        </w:rPr>
        <w:t xml:space="preserve"> </w:t>
      </w:r>
      <w:r w:rsidR="00D64DB0">
        <w:rPr>
          <w:sz w:val="24"/>
          <w:szCs w:val="24"/>
        </w:rPr>
        <w:t>234,2</w:t>
      </w:r>
      <w:r w:rsidR="002B23A0">
        <w:rPr>
          <w:bCs/>
          <w:sz w:val="22"/>
          <w:szCs w:val="22"/>
        </w:rPr>
        <w:t xml:space="preserve"> </w:t>
      </w:r>
      <w:r w:rsidRPr="001843FE">
        <w:rPr>
          <w:sz w:val="24"/>
          <w:szCs w:val="24"/>
        </w:rPr>
        <w:t>млн. рублей</w:t>
      </w:r>
      <w:r w:rsidRPr="001843FE">
        <w:rPr>
          <w:sz w:val="24"/>
          <w:szCs w:val="24"/>
        </w:rPr>
        <w:br/>
        <w:t>и</w:t>
      </w:r>
      <w:r>
        <w:rPr>
          <w:sz w:val="24"/>
          <w:szCs w:val="24"/>
        </w:rPr>
        <w:t xml:space="preserve"> </w:t>
      </w:r>
      <w:r w:rsidR="00D64DB0">
        <w:rPr>
          <w:sz w:val="24"/>
          <w:szCs w:val="24"/>
        </w:rPr>
        <w:t>45,5</w:t>
      </w:r>
      <w:r w:rsidR="00710709" w:rsidRPr="008F3EDC">
        <w:rPr>
          <w:spacing w:val="-4"/>
          <w:sz w:val="24"/>
          <w:szCs w:val="24"/>
        </w:rPr>
        <w:t>%</w:t>
      </w:r>
      <w:r w:rsidRPr="001843FE">
        <w:rPr>
          <w:sz w:val="24"/>
          <w:szCs w:val="24"/>
        </w:rPr>
        <w:t xml:space="preserve"> соответственно).</w:t>
      </w:r>
    </w:p>
    <w:p w:rsidR="00F3662E" w:rsidRPr="00423A8E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E81171">
      <w:pPr>
        <w:tabs>
          <w:tab w:val="left" w:pos="1512"/>
          <w:tab w:val="left" w:pos="7938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</w:t>
      </w:r>
      <w:r w:rsidRPr="00607504">
        <w:rPr>
          <w:b/>
          <w:sz w:val="24"/>
          <w:szCs w:val="24"/>
        </w:rPr>
        <w:t>илищное строительство</w:t>
      </w:r>
    </w:p>
    <w:p w:rsidR="002B23A0" w:rsidRDefault="002B23A0" w:rsidP="003E714A">
      <w:pPr>
        <w:tabs>
          <w:tab w:val="left" w:pos="1512"/>
          <w:tab w:val="left" w:pos="7938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14A">
        <w:rPr>
          <w:sz w:val="24"/>
          <w:szCs w:val="24"/>
        </w:rPr>
        <w:t>За январь-</w:t>
      </w:r>
      <w:r w:rsidR="009A3392">
        <w:rPr>
          <w:sz w:val="24"/>
          <w:szCs w:val="24"/>
        </w:rPr>
        <w:t>сентябрь</w:t>
      </w:r>
      <w:r w:rsidRPr="003E714A">
        <w:rPr>
          <w:sz w:val="24"/>
          <w:szCs w:val="24"/>
        </w:rPr>
        <w:t xml:space="preserve"> 2020 года</w:t>
      </w:r>
      <w:r w:rsidR="003E714A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>построен</w:t>
      </w:r>
      <w:r w:rsidR="009A3392">
        <w:rPr>
          <w:sz w:val="24"/>
          <w:szCs w:val="24"/>
        </w:rPr>
        <w:t>а</w:t>
      </w:r>
      <w:r w:rsidRPr="003E714A">
        <w:rPr>
          <w:sz w:val="24"/>
          <w:szCs w:val="24"/>
        </w:rPr>
        <w:t xml:space="preserve"> </w:t>
      </w:r>
      <w:r w:rsidR="009A3392">
        <w:rPr>
          <w:sz w:val="24"/>
          <w:szCs w:val="24"/>
        </w:rPr>
        <w:t>5171</w:t>
      </w:r>
      <w:r w:rsidR="003E714A" w:rsidRPr="003E714A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>нов</w:t>
      </w:r>
      <w:r w:rsidR="009A3392">
        <w:rPr>
          <w:sz w:val="24"/>
          <w:szCs w:val="24"/>
        </w:rPr>
        <w:t>ая</w:t>
      </w:r>
      <w:r w:rsidRPr="003E714A">
        <w:rPr>
          <w:sz w:val="24"/>
          <w:szCs w:val="24"/>
        </w:rPr>
        <w:t xml:space="preserve"> квартир</w:t>
      </w:r>
      <w:r w:rsidR="009A3392">
        <w:rPr>
          <w:sz w:val="24"/>
          <w:szCs w:val="24"/>
        </w:rPr>
        <w:t>а</w:t>
      </w:r>
      <w:r w:rsidRPr="003E714A">
        <w:rPr>
          <w:sz w:val="24"/>
          <w:szCs w:val="24"/>
        </w:rPr>
        <w:t>. Организациями всех форм собственности и индивидуальными застройщиками введены в действие жилые дома общей площадью</w:t>
      </w:r>
      <w:r w:rsidR="003E714A">
        <w:rPr>
          <w:sz w:val="24"/>
          <w:szCs w:val="24"/>
        </w:rPr>
        <w:t xml:space="preserve"> </w:t>
      </w:r>
      <w:bookmarkStart w:id="0" w:name="_ftnref1"/>
      <w:bookmarkEnd w:id="0"/>
      <w:r w:rsidR="009A3392">
        <w:rPr>
          <w:sz w:val="24"/>
          <w:szCs w:val="24"/>
        </w:rPr>
        <w:t>310,6</w:t>
      </w:r>
      <w:r w:rsidR="003E714A">
        <w:rPr>
          <w:sz w:val="24"/>
          <w:szCs w:val="24"/>
        </w:rPr>
        <w:t xml:space="preserve"> тыс. </w:t>
      </w:r>
      <w:r w:rsidRPr="003E714A">
        <w:rPr>
          <w:sz w:val="24"/>
          <w:szCs w:val="24"/>
        </w:rPr>
        <w:t>кв.</w:t>
      </w:r>
      <w:r w:rsidR="00B40316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>м</w:t>
      </w:r>
      <w:r w:rsidR="00082B65">
        <w:rPr>
          <w:sz w:val="24"/>
          <w:szCs w:val="24"/>
        </w:rPr>
        <w:t>етров</w:t>
      </w:r>
      <w:r w:rsidR="003E714A">
        <w:rPr>
          <w:spacing w:val="-6"/>
          <w:sz w:val="24"/>
          <w:szCs w:val="24"/>
        </w:rPr>
        <w:t>,</w:t>
      </w:r>
      <w:r w:rsidR="003E714A" w:rsidRPr="003E714A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 xml:space="preserve">что на </w:t>
      </w:r>
      <w:r w:rsidR="009A3392">
        <w:rPr>
          <w:sz w:val="24"/>
          <w:szCs w:val="24"/>
        </w:rPr>
        <w:t>5,3</w:t>
      </w:r>
      <w:r w:rsidR="00413249" w:rsidRPr="008F3EDC">
        <w:rPr>
          <w:spacing w:val="-4"/>
          <w:sz w:val="24"/>
          <w:szCs w:val="24"/>
        </w:rPr>
        <w:t>%</w:t>
      </w:r>
      <w:r w:rsidRPr="003E714A">
        <w:rPr>
          <w:sz w:val="24"/>
          <w:szCs w:val="24"/>
        </w:rPr>
        <w:t xml:space="preserve"> </w:t>
      </w:r>
      <w:r w:rsidR="009A3392">
        <w:rPr>
          <w:sz w:val="24"/>
          <w:szCs w:val="24"/>
        </w:rPr>
        <w:t>бол</w:t>
      </w:r>
      <w:r w:rsidRPr="003E714A">
        <w:rPr>
          <w:sz w:val="24"/>
          <w:szCs w:val="24"/>
        </w:rPr>
        <w:t xml:space="preserve">ьше соответствующего периода прошлого года и составляет </w:t>
      </w:r>
      <w:r w:rsidR="009A3392">
        <w:rPr>
          <w:sz w:val="24"/>
          <w:szCs w:val="24"/>
        </w:rPr>
        <w:t>65,4</w:t>
      </w:r>
      <w:r w:rsidR="00083BD2" w:rsidRPr="003E714A">
        <w:rPr>
          <w:sz w:val="24"/>
          <w:szCs w:val="24"/>
        </w:rPr>
        <w:t>%</w:t>
      </w:r>
      <w:r w:rsidRPr="003E714A">
        <w:rPr>
          <w:sz w:val="24"/>
          <w:szCs w:val="24"/>
        </w:rPr>
        <w:t xml:space="preserve"> от общего ввода жилья по краю.</w:t>
      </w:r>
      <w:r w:rsidR="0095423F" w:rsidRPr="0095423F">
        <w:rPr>
          <w:rFonts w:eastAsia="Times New Roman"/>
          <w:sz w:val="24"/>
          <w:szCs w:val="24"/>
          <w:lang w:eastAsia="ru-RU"/>
        </w:rPr>
        <w:t xml:space="preserve"> </w:t>
      </w:r>
      <w:r w:rsidR="0095423F" w:rsidRPr="00BC1F60">
        <w:rPr>
          <w:rFonts w:eastAsia="Times New Roman"/>
          <w:sz w:val="24"/>
          <w:szCs w:val="24"/>
          <w:lang w:eastAsia="ru-RU"/>
        </w:rPr>
        <w:t xml:space="preserve">Индивидуальными застройщиками за счет собственных и заемных средств построено </w:t>
      </w:r>
      <w:r w:rsidR="0095423F" w:rsidRPr="0095423F">
        <w:rPr>
          <w:rFonts w:eastAsia="Times New Roman"/>
          <w:bCs/>
          <w:sz w:val="24"/>
          <w:szCs w:val="24"/>
          <w:lang w:eastAsia="ru-RU"/>
        </w:rPr>
        <w:t>70,3 тыс. кв. метр</w:t>
      </w:r>
      <w:r w:rsidR="0095423F">
        <w:rPr>
          <w:rFonts w:eastAsia="Times New Roman"/>
          <w:bCs/>
          <w:sz w:val="24"/>
          <w:szCs w:val="24"/>
          <w:lang w:eastAsia="ru-RU"/>
        </w:rPr>
        <w:t>ов</w:t>
      </w:r>
      <w:r w:rsidR="0095423F" w:rsidRPr="00BC1F60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95423F" w:rsidRPr="00BC1F60">
        <w:rPr>
          <w:rFonts w:eastAsia="Times New Roman"/>
          <w:sz w:val="24"/>
          <w:szCs w:val="24"/>
          <w:lang w:eastAsia="ru-RU"/>
        </w:rPr>
        <w:t>общей площади жилья, что на 0,4% больше соответствующего периода прошлого года.</w:t>
      </w:r>
    </w:p>
    <w:p w:rsidR="002F12EB" w:rsidRPr="002F12EB" w:rsidRDefault="002F12EB" w:rsidP="002F12EB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2F12EB" w:rsidRPr="00D104F0" w:rsidRDefault="002F12EB" w:rsidP="002F12EB">
      <w:pPr>
        <w:pStyle w:val="ab"/>
        <w:tabs>
          <w:tab w:val="left" w:pos="1512"/>
        </w:tabs>
        <w:jc w:val="center"/>
        <w:rPr>
          <w:b/>
          <w:noProof/>
          <w:sz w:val="10"/>
          <w:szCs w:val="10"/>
        </w:rPr>
      </w:pPr>
    </w:p>
    <w:p w:rsidR="00E81171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843FE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E81171" w:rsidRPr="001843FE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1843FE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="00775D70" w:rsidRPr="001843FE">
        <w:rPr>
          <w:sz w:val="24"/>
          <w:szCs w:val="24"/>
        </w:rPr>
        <w:br/>
      </w:r>
      <w:r w:rsidR="00825CB5">
        <w:rPr>
          <w:sz w:val="24"/>
          <w:szCs w:val="24"/>
        </w:rPr>
        <w:t>121</w:t>
      </w:r>
      <w:r w:rsidR="00727653" w:rsidRPr="00727653">
        <w:rPr>
          <w:sz w:val="24"/>
          <w:szCs w:val="24"/>
        </w:rPr>
        <w:t>6</w:t>
      </w:r>
      <w:r w:rsidR="00B763EE" w:rsidRPr="00B763EE">
        <w:rPr>
          <w:sz w:val="24"/>
          <w:szCs w:val="24"/>
        </w:rPr>
        <w:t xml:space="preserve"> заяв</w:t>
      </w:r>
      <w:r w:rsidR="00727653">
        <w:rPr>
          <w:sz w:val="24"/>
          <w:szCs w:val="24"/>
        </w:rPr>
        <w:t>ок</w:t>
      </w:r>
      <w:r w:rsidR="00B763EE" w:rsidRPr="001843FE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 xml:space="preserve">на закупку товаров, выполнение работ и оказание услуг на сумму </w:t>
      </w:r>
      <w:r w:rsidR="00825CB5">
        <w:rPr>
          <w:sz w:val="24"/>
          <w:szCs w:val="24"/>
        </w:rPr>
        <w:t>3252,9</w:t>
      </w:r>
      <w:r w:rsidR="00B763EE" w:rsidRPr="00B763EE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 xml:space="preserve">млн. рублей </w:t>
      </w:r>
      <w:r w:rsidR="00B763EE">
        <w:rPr>
          <w:sz w:val="24"/>
          <w:szCs w:val="24"/>
        </w:rPr>
        <w:br/>
      </w:r>
      <w:r w:rsidRPr="001843FE">
        <w:rPr>
          <w:sz w:val="24"/>
          <w:szCs w:val="24"/>
        </w:rPr>
        <w:t>(за январь-</w:t>
      </w:r>
      <w:r w:rsidR="00825CB5">
        <w:rPr>
          <w:sz w:val="24"/>
          <w:szCs w:val="24"/>
        </w:rPr>
        <w:t>сентябрь</w:t>
      </w:r>
      <w:r w:rsidR="0042482C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>201</w:t>
      </w:r>
      <w:r w:rsidR="00775D70" w:rsidRPr="001843FE">
        <w:rPr>
          <w:sz w:val="24"/>
          <w:szCs w:val="24"/>
        </w:rPr>
        <w:t>9</w:t>
      </w:r>
      <w:r w:rsidRPr="001843FE">
        <w:rPr>
          <w:sz w:val="24"/>
          <w:szCs w:val="24"/>
        </w:rPr>
        <w:t xml:space="preserve"> года – </w:t>
      </w:r>
      <w:r w:rsidR="00727653" w:rsidRPr="00727653">
        <w:rPr>
          <w:sz w:val="24"/>
          <w:szCs w:val="24"/>
        </w:rPr>
        <w:t>935</w:t>
      </w:r>
      <w:r w:rsidR="007F2FDC" w:rsidRPr="007F2FDC">
        <w:rPr>
          <w:sz w:val="24"/>
          <w:szCs w:val="24"/>
        </w:rPr>
        <w:t xml:space="preserve"> заявок</w:t>
      </w:r>
      <w:r w:rsidR="007F2FDC" w:rsidRPr="00B763EE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 xml:space="preserve">на </w:t>
      </w:r>
      <w:r w:rsidR="00727653" w:rsidRPr="00727653">
        <w:rPr>
          <w:sz w:val="24"/>
          <w:szCs w:val="24"/>
        </w:rPr>
        <w:t xml:space="preserve">3203,9 </w:t>
      </w:r>
      <w:r w:rsidRPr="001843FE">
        <w:rPr>
          <w:sz w:val="24"/>
          <w:szCs w:val="24"/>
        </w:rPr>
        <w:t>млн. рублей соответственно).</w:t>
      </w:r>
    </w:p>
    <w:p w:rsidR="0042482C" w:rsidRPr="0042482C" w:rsidRDefault="007F2FDC" w:rsidP="0042482C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F2FDC">
        <w:rPr>
          <w:sz w:val="24"/>
          <w:szCs w:val="24"/>
        </w:rPr>
        <w:t xml:space="preserve">С начала года на сайте размещено </w:t>
      </w:r>
      <w:r w:rsidR="00825CB5">
        <w:rPr>
          <w:sz w:val="24"/>
          <w:szCs w:val="24"/>
        </w:rPr>
        <w:t>968</w:t>
      </w:r>
      <w:r w:rsidR="00727653" w:rsidRPr="00727653">
        <w:rPr>
          <w:sz w:val="24"/>
          <w:szCs w:val="24"/>
        </w:rPr>
        <w:t xml:space="preserve"> </w:t>
      </w:r>
      <w:r w:rsidR="00B763EE" w:rsidRPr="00B763EE">
        <w:rPr>
          <w:sz w:val="24"/>
          <w:szCs w:val="24"/>
        </w:rPr>
        <w:t>заяв</w:t>
      </w:r>
      <w:r w:rsidR="00825CB5">
        <w:rPr>
          <w:sz w:val="24"/>
          <w:szCs w:val="24"/>
        </w:rPr>
        <w:t>ок</w:t>
      </w:r>
      <w:r w:rsidR="00B763EE" w:rsidRPr="00B763EE">
        <w:rPr>
          <w:sz w:val="24"/>
          <w:szCs w:val="24"/>
        </w:rPr>
        <w:t xml:space="preserve"> </w:t>
      </w:r>
      <w:r w:rsidRPr="007F2FDC">
        <w:rPr>
          <w:sz w:val="24"/>
          <w:szCs w:val="24"/>
        </w:rPr>
        <w:t xml:space="preserve">на сумму </w:t>
      </w:r>
      <w:r w:rsidR="00825CB5">
        <w:rPr>
          <w:sz w:val="24"/>
          <w:szCs w:val="24"/>
        </w:rPr>
        <w:t>3007,7</w:t>
      </w:r>
      <w:r w:rsidR="00727653" w:rsidRPr="00727653">
        <w:rPr>
          <w:sz w:val="24"/>
          <w:szCs w:val="24"/>
        </w:rPr>
        <w:t xml:space="preserve"> </w:t>
      </w:r>
      <w:r w:rsidRPr="007F2FDC">
        <w:rPr>
          <w:sz w:val="24"/>
          <w:szCs w:val="24"/>
        </w:rPr>
        <w:t>млн. рублей. По итогам завершенных процедур подлеж</w:t>
      </w:r>
      <w:r w:rsidR="00825CB5">
        <w:rPr>
          <w:sz w:val="24"/>
          <w:szCs w:val="24"/>
        </w:rPr>
        <w:t>а</w:t>
      </w:r>
      <w:r w:rsidRPr="007F2FDC">
        <w:rPr>
          <w:sz w:val="24"/>
          <w:szCs w:val="24"/>
        </w:rPr>
        <w:t xml:space="preserve">т заключению </w:t>
      </w:r>
      <w:r w:rsidR="00825CB5">
        <w:rPr>
          <w:sz w:val="24"/>
          <w:szCs w:val="24"/>
        </w:rPr>
        <w:t>88</w:t>
      </w:r>
      <w:r w:rsidR="00B763EE" w:rsidRPr="00B763EE">
        <w:rPr>
          <w:sz w:val="24"/>
          <w:szCs w:val="24"/>
        </w:rPr>
        <w:t xml:space="preserve">6 контрактов </w:t>
      </w:r>
      <w:r w:rsidRPr="007F2FDC">
        <w:rPr>
          <w:sz w:val="24"/>
          <w:szCs w:val="24"/>
        </w:rPr>
        <w:t xml:space="preserve">на сумму </w:t>
      </w:r>
      <w:r w:rsidR="00825CB5">
        <w:rPr>
          <w:sz w:val="24"/>
          <w:szCs w:val="24"/>
        </w:rPr>
        <w:t>2765,4</w:t>
      </w:r>
      <w:r w:rsidR="00B763EE" w:rsidRPr="00B763EE">
        <w:rPr>
          <w:sz w:val="24"/>
          <w:szCs w:val="24"/>
        </w:rPr>
        <w:t xml:space="preserve"> </w:t>
      </w:r>
      <w:r w:rsidR="00825CB5">
        <w:rPr>
          <w:sz w:val="24"/>
          <w:szCs w:val="24"/>
        </w:rPr>
        <w:t>млн. рублей</w:t>
      </w:r>
      <w:r w:rsidRPr="007F2FDC">
        <w:rPr>
          <w:sz w:val="24"/>
          <w:szCs w:val="24"/>
        </w:rPr>
        <w:t xml:space="preserve">. Экономия составила </w:t>
      </w:r>
      <w:r w:rsidR="00825CB5">
        <w:rPr>
          <w:sz w:val="24"/>
          <w:szCs w:val="24"/>
        </w:rPr>
        <w:t>163,6</w:t>
      </w:r>
      <w:r w:rsidR="00727653">
        <w:rPr>
          <w:sz w:val="24"/>
          <w:szCs w:val="24"/>
        </w:rPr>
        <w:t xml:space="preserve"> </w:t>
      </w:r>
      <w:r w:rsidRPr="007F2FDC">
        <w:rPr>
          <w:sz w:val="24"/>
          <w:szCs w:val="24"/>
        </w:rPr>
        <w:t>млн. рублей.</w:t>
      </w:r>
      <w:r w:rsidR="0042482C" w:rsidRPr="0042482C">
        <w:rPr>
          <w:sz w:val="24"/>
          <w:szCs w:val="24"/>
        </w:rPr>
        <w:t xml:space="preserve"> </w:t>
      </w:r>
    </w:p>
    <w:p w:rsidR="001908F8" w:rsidRPr="00507A33" w:rsidRDefault="001908F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4C3237" w:rsidRDefault="004C3237" w:rsidP="004C3237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F33A7B">
        <w:rPr>
          <w:b/>
          <w:sz w:val="24"/>
          <w:szCs w:val="24"/>
        </w:rPr>
        <w:t>Естественное движение населения</w:t>
      </w:r>
    </w:p>
    <w:p w:rsidR="004C3237" w:rsidRPr="00F33A7B" w:rsidRDefault="004C3237" w:rsidP="00047324">
      <w:pPr>
        <w:ind w:firstLine="708"/>
        <w:jc w:val="both"/>
        <w:rPr>
          <w:sz w:val="24"/>
          <w:szCs w:val="24"/>
        </w:rPr>
      </w:pPr>
      <w:r w:rsidRPr="00F33A7B">
        <w:rPr>
          <w:sz w:val="24"/>
          <w:szCs w:val="24"/>
        </w:rPr>
        <w:t xml:space="preserve">В городе родилось </w:t>
      </w:r>
      <w:r w:rsidR="00850793" w:rsidRPr="00024CA3">
        <w:rPr>
          <w:sz w:val="24"/>
          <w:szCs w:val="24"/>
        </w:rPr>
        <w:t>4330</w:t>
      </w:r>
      <w:r w:rsidRPr="00F33A7B">
        <w:rPr>
          <w:sz w:val="24"/>
          <w:szCs w:val="24"/>
        </w:rPr>
        <w:t xml:space="preserve"> человек (за январь-</w:t>
      </w:r>
      <w:r w:rsidR="00836148">
        <w:rPr>
          <w:sz w:val="24"/>
          <w:szCs w:val="24"/>
        </w:rPr>
        <w:t>август</w:t>
      </w:r>
      <w:r w:rsidRPr="00F33A7B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F33A7B">
        <w:rPr>
          <w:sz w:val="24"/>
          <w:szCs w:val="24"/>
        </w:rPr>
        <w:t xml:space="preserve"> года – </w:t>
      </w:r>
      <w:r w:rsidR="00850793" w:rsidRPr="00024CA3">
        <w:rPr>
          <w:sz w:val="24"/>
          <w:szCs w:val="24"/>
        </w:rPr>
        <w:t>4662</w:t>
      </w:r>
      <w:r w:rsidRPr="00F33A7B">
        <w:rPr>
          <w:sz w:val="24"/>
          <w:szCs w:val="24"/>
        </w:rPr>
        <w:t xml:space="preserve"> человек</w:t>
      </w:r>
      <w:r w:rsidR="00850793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), умерло </w:t>
      </w:r>
      <w:r w:rsidR="00045440">
        <w:rPr>
          <w:sz w:val="24"/>
          <w:szCs w:val="24"/>
        </w:rPr>
        <w:br/>
      </w:r>
      <w:r w:rsidR="00850793" w:rsidRPr="00024CA3">
        <w:rPr>
          <w:sz w:val="24"/>
          <w:szCs w:val="24"/>
        </w:rPr>
        <w:t>5495</w:t>
      </w:r>
      <w:r w:rsidRPr="00F33A7B">
        <w:rPr>
          <w:sz w:val="24"/>
          <w:szCs w:val="24"/>
        </w:rPr>
        <w:t xml:space="preserve"> человек (</w:t>
      </w:r>
      <w:r w:rsidR="00850793" w:rsidRPr="00024CA3">
        <w:rPr>
          <w:sz w:val="24"/>
          <w:szCs w:val="24"/>
        </w:rPr>
        <w:t>5326</w:t>
      </w:r>
      <w:r w:rsidRPr="00F33A7B">
        <w:rPr>
          <w:sz w:val="24"/>
          <w:szCs w:val="24"/>
        </w:rPr>
        <w:t xml:space="preserve"> человек соответственно), естественная убыль населения составила </w:t>
      </w:r>
      <w:r w:rsidR="00E15758">
        <w:rPr>
          <w:sz w:val="24"/>
          <w:szCs w:val="24"/>
        </w:rPr>
        <w:t xml:space="preserve">                </w:t>
      </w:r>
      <w:r w:rsidR="00850793" w:rsidRPr="00024CA3">
        <w:rPr>
          <w:sz w:val="24"/>
          <w:szCs w:val="24"/>
        </w:rPr>
        <w:t>1165</w:t>
      </w:r>
      <w:r w:rsidRPr="00F33A7B">
        <w:rPr>
          <w:sz w:val="24"/>
          <w:szCs w:val="24"/>
        </w:rPr>
        <w:t xml:space="preserve"> человек (за январь-</w:t>
      </w:r>
      <w:r w:rsidR="00836148">
        <w:rPr>
          <w:sz w:val="24"/>
          <w:szCs w:val="24"/>
        </w:rPr>
        <w:t>август</w:t>
      </w:r>
      <w:r w:rsidR="007F2FDC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Pr="00F33A7B">
        <w:rPr>
          <w:sz w:val="24"/>
          <w:szCs w:val="24"/>
        </w:rPr>
        <w:t xml:space="preserve"> года – убыль </w:t>
      </w:r>
      <w:r w:rsidR="00850793" w:rsidRPr="00024CA3">
        <w:rPr>
          <w:sz w:val="24"/>
          <w:szCs w:val="24"/>
        </w:rPr>
        <w:t>664</w:t>
      </w:r>
      <w:r w:rsidRPr="00F33A7B">
        <w:rPr>
          <w:sz w:val="24"/>
          <w:szCs w:val="24"/>
        </w:rPr>
        <w:t xml:space="preserve"> человек</w:t>
      </w:r>
      <w:r w:rsidR="00850793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). </w:t>
      </w:r>
    </w:p>
    <w:p w:rsidR="004C3237" w:rsidRPr="00E652A8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C3237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1000 человек населения</w:t>
      </w:r>
    </w:p>
    <w:p w:rsidR="004C3237" w:rsidRPr="00E652A8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10"/>
          <w:szCs w:val="10"/>
        </w:rPr>
      </w:pPr>
    </w:p>
    <w:p w:rsidR="004C3237" w:rsidRPr="00F33A7B" w:rsidRDefault="004C3237" w:rsidP="004C3237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58000" cy="646981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3237" w:rsidRDefault="004C3237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E652A8" w:rsidRPr="00E652A8" w:rsidRDefault="00E652A8" w:rsidP="004004EE">
      <w:pPr>
        <w:ind w:firstLine="709"/>
        <w:jc w:val="both"/>
        <w:rPr>
          <w:sz w:val="24"/>
          <w:szCs w:val="24"/>
        </w:rPr>
      </w:pPr>
      <w:r w:rsidRPr="00E652A8">
        <w:rPr>
          <w:sz w:val="24"/>
          <w:szCs w:val="24"/>
        </w:rPr>
        <w:t>За январь-</w:t>
      </w:r>
      <w:r w:rsidR="00980408">
        <w:rPr>
          <w:sz w:val="24"/>
          <w:szCs w:val="24"/>
        </w:rPr>
        <w:t>август</w:t>
      </w:r>
      <w:r w:rsidR="00727653">
        <w:rPr>
          <w:sz w:val="24"/>
          <w:szCs w:val="24"/>
        </w:rPr>
        <w:t xml:space="preserve"> </w:t>
      </w:r>
      <w:r w:rsidRPr="00E652A8">
        <w:rPr>
          <w:sz w:val="24"/>
          <w:szCs w:val="24"/>
        </w:rPr>
        <w:t xml:space="preserve">2020 года в город прибыло </w:t>
      </w:r>
      <w:r w:rsidR="00980408">
        <w:rPr>
          <w:sz w:val="24"/>
          <w:szCs w:val="24"/>
        </w:rPr>
        <w:t>10870</w:t>
      </w:r>
      <w:r w:rsidRPr="00E652A8">
        <w:rPr>
          <w:sz w:val="24"/>
          <w:szCs w:val="24"/>
        </w:rPr>
        <w:t xml:space="preserve"> человек (за январь-</w:t>
      </w:r>
      <w:r w:rsidR="00980408">
        <w:rPr>
          <w:sz w:val="24"/>
          <w:szCs w:val="24"/>
        </w:rPr>
        <w:t>август</w:t>
      </w:r>
      <w:r w:rsidR="00727653">
        <w:rPr>
          <w:sz w:val="24"/>
          <w:szCs w:val="24"/>
        </w:rPr>
        <w:t xml:space="preserve"> </w:t>
      </w:r>
      <w:r w:rsidRPr="00E652A8">
        <w:rPr>
          <w:sz w:val="24"/>
          <w:szCs w:val="24"/>
        </w:rPr>
        <w:t xml:space="preserve">2019 года – </w:t>
      </w:r>
      <w:r>
        <w:rPr>
          <w:sz w:val="24"/>
          <w:szCs w:val="24"/>
        </w:rPr>
        <w:br/>
      </w:r>
      <w:r w:rsidR="00980408">
        <w:rPr>
          <w:sz w:val="24"/>
          <w:szCs w:val="24"/>
        </w:rPr>
        <w:t>14661</w:t>
      </w:r>
      <w:r w:rsidRPr="00E652A8">
        <w:rPr>
          <w:sz w:val="24"/>
          <w:szCs w:val="24"/>
        </w:rPr>
        <w:t xml:space="preserve"> человек), выбыло </w:t>
      </w:r>
      <w:r w:rsidR="006D317A">
        <w:rPr>
          <w:sz w:val="24"/>
          <w:szCs w:val="24"/>
        </w:rPr>
        <w:t>987</w:t>
      </w:r>
      <w:r w:rsidR="004004EE" w:rsidRPr="004004EE">
        <w:rPr>
          <w:sz w:val="24"/>
          <w:szCs w:val="24"/>
        </w:rPr>
        <w:t>3</w:t>
      </w:r>
      <w:r w:rsidRPr="00E652A8">
        <w:rPr>
          <w:sz w:val="24"/>
          <w:szCs w:val="24"/>
        </w:rPr>
        <w:t xml:space="preserve"> человек</w:t>
      </w:r>
      <w:r w:rsidR="00413249">
        <w:rPr>
          <w:sz w:val="24"/>
          <w:szCs w:val="24"/>
        </w:rPr>
        <w:t>а</w:t>
      </w:r>
      <w:r w:rsidRPr="00E652A8">
        <w:rPr>
          <w:sz w:val="24"/>
          <w:szCs w:val="24"/>
        </w:rPr>
        <w:t xml:space="preserve"> (</w:t>
      </w:r>
      <w:r w:rsidR="006D317A">
        <w:rPr>
          <w:sz w:val="24"/>
          <w:szCs w:val="24"/>
        </w:rPr>
        <w:t>13176</w:t>
      </w:r>
      <w:r w:rsidRPr="00E652A8">
        <w:rPr>
          <w:sz w:val="24"/>
          <w:szCs w:val="24"/>
        </w:rPr>
        <w:t xml:space="preserve"> человек соответственно). Миграционный прирост составил </w:t>
      </w:r>
      <w:r w:rsidR="006D317A">
        <w:rPr>
          <w:sz w:val="24"/>
          <w:szCs w:val="24"/>
        </w:rPr>
        <w:t>997</w:t>
      </w:r>
      <w:r w:rsidRPr="00E652A8">
        <w:rPr>
          <w:sz w:val="24"/>
          <w:szCs w:val="24"/>
        </w:rPr>
        <w:t xml:space="preserve"> человек (за январь-</w:t>
      </w:r>
      <w:r w:rsidR="006D317A">
        <w:rPr>
          <w:sz w:val="24"/>
          <w:szCs w:val="24"/>
        </w:rPr>
        <w:t>август</w:t>
      </w:r>
      <w:r w:rsidR="00727653">
        <w:rPr>
          <w:sz w:val="24"/>
          <w:szCs w:val="24"/>
        </w:rPr>
        <w:t xml:space="preserve"> </w:t>
      </w:r>
      <w:r w:rsidRPr="00E652A8">
        <w:rPr>
          <w:sz w:val="24"/>
          <w:szCs w:val="24"/>
        </w:rPr>
        <w:t xml:space="preserve">2019 года </w:t>
      </w:r>
      <w:r w:rsidR="00082B65">
        <w:rPr>
          <w:sz w:val="24"/>
          <w:szCs w:val="24"/>
        </w:rPr>
        <w:t xml:space="preserve">– </w:t>
      </w:r>
      <w:r w:rsidR="006D317A">
        <w:rPr>
          <w:sz w:val="24"/>
          <w:szCs w:val="24"/>
        </w:rPr>
        <w:t>148</w:t>
      </w:r>
      <w:r w:rsidR="00727653">
        <w:rPr>
          <w:sz w:val="24"/>
          <w:szCs w:val="24"/>
        </w:rPr>
        <w:t>5</w:t>
      </w:r>
      <w:r w:rsidRPr="00E652A8">
        <w:rPr>
          <w:sz w:val="24"/>
          <w:szCs w:val="24"/>
        </w:rPr>
        <w:t xml:space="preserve"> человек).</w:t>
      </w:r>
    </w:p>
    <w:p w:rsidR="00E652A8" w:rsidRPr="00423A8E" w:rsidRDefault="00E652A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C66892" w:rsidRPr="00B543F9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7B30A3">
        <w:rPr>
          <w:b/>
          <w:bCs/>
        </w:rPr>
        <w:t>Доходы населения</w:t>
      </w:r>
    </w:p>
    <w:p w:rsidR="001E3843" w:rsidRPr="0091269D" w:rsidRDefault="001E3843" w:rsidP="001E3843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91269D">
        <w:rPr>
          <w:sz w:val="24"/>
          <w:szCs w:val="24"/>
        </w:rPr>
        <w:t>Заработная плата по крупным и средним организациям за январь</w:t>
      </w:r>
      <w:r w:rsidR="007B30A3" w:rsidRPr="0091269D">
        <w:rPr>
          <w:sz w:val="24"/>
          <w:szCs w:val="24"/>
        </w:rPr>
        <w:t>-</w:t>
      </w:r>
      <w:r w:rsidR="00222F1D">
        <w:rPr>
          <w:sz w:val="24"/>
          <w:szCs w:val="24"/>
        </w:rPr>
        <w:t>август</w:t>
      </w:r>
      <w:r w:rsidRPr="0091269D">
        <w:rPr>
          <w:sz w:val="24"/>
          <w:szCs w:val="24"/>
        </w:rPr>
        <w:t xml:space="preserve"> 2020 года увеличилась на </w:t>
      </w:r>
      <w:r w:rsidR="00222F1D">
        <w:rPr>
          <w:sz w:val="24"/>
          <w:szCs w:val="24"/>
        </w:rPr>
        <w:t>8,5</w:t>
      </w:r>
      <w:r w:rsidR="00603B7D" w:rsidRPr="0091269D">
        <w:rPr>
          <w:sz w:val="24"/>
          <w:szCs w:val="24"/>
        </w:rPr>
        <w:t>%</w:t>
      </w:r>
      <w:r w:rsidRPr="0091269D">
        <w:rPr>
          <w:sz w:val="24"/>
          <w:szCs w:val="24"/>
        </w:rPr>
        <w:t xml:space="preserve"> и составила </w:t>
      </w:r>
      <w:r w:rsidR="004004EE" w:rsidRPr="004004EE">
        <w:rPr>
          <w:sz w:val="24"/>
          <w:szCs w:val="24"/>
        </w:rPr>
        <w:t>39</w:t>
      </w:r>
      <w:r w:rsidR="00222F1D">
        <w:rPr>
          <w:sz w:val="24"/>
          <w:szCs w:val="24"/>
        </w:rPr>
        <w:t>206</w:t>
      </w:r>
      <w:r w:rsidRPr="0091269D">
        <w:rPr>
          <w:sz w:val="24"/>
          <w:szCs w:val="24"/>
        </w:rPr>
        <w:t xml:space="preserve"> рубл</w:t>
      </w:r>
      <w:r w:rsidR="004004EE">
        <w:rPr>
          <w:sz w:val="24"/>
          <w:szCs w:val="24"/>
        </w:rPr>
        <w:t>ей</w:t>
      </w:r>
      <w:r w:rsidRPr="0091269D">
        <w:rPr>
          <w:sz w:val="24"/>
          <w:szCs w:val="24"/>
        </w:rPr>
        <w:t>.</w:t>
      </w:r>
    </w:p>
    <w:p w:rsidR="00F33A7B" w:rsidRPr="007E20A7" w:rsidRDefault="00DF04B7" w:rsidP="00F33A7B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7E20A7">
        <w:rPr>
          <w:sz w:val="24"/>
          <w:szCs w:val="24"/>
        </w:rPr>
        <w:t xml:space="preserve">Наибольший </w:t>
      </w:r>
      <w:proofErr w:type="gramStart"/>
      <w:r w:rsidRPr="007E20A7">
        <w:rPr>
          <w:sz w:val="24"/>
          <w:szCs w:val="24"/>
        </w:rPr>
        <w:t>размер оплаты труда</w:t>
      </w:r>
      <w:proofErr w:type="gramEnd"/>
      <w:r w:rsidRPr="007E20A7">
        <w:rPr>
          <w:sz w:val="24"/>
          <w:szCs w:val="24"/>
        </w:rPr>
        <w:t xml:space="preserve"> наблюдается </w:t>
      </w:r>
      <w:r w:rsidR="00FB4BD4" w:rsidRPr="007E20A7">
        <w:rPr>
          <w:sz w:val="24"/>
          <w:szCs w:val="24"/>
        </w:rPr>
        <w:t>в финансовой и страховой деятельности (</w:t>
      </w:r>
      <w:r w:rsidR="00FB4BD4" w:rsidRPr="00D06E2B">
        <w:rPr>
          <w:sz w:val="24"/>
          <w:szCs w:val="24"/>
        </w:rPr>
        <w:t>57</w:t>
      </w:r>
      <w:r w:rsidR="00222F1D">
        <w:rPr>
          <w:sz w:val="24"/>
          <w:szCs w:val="24"/>
        </w:rPr>
        <w:t>294</w:t>
      </w:r>
      <w:r w:rsidR="00FB4BD4" w:rsidRPr="007E20A7">
        <w:rPr>
          <w:sz w:val="24"/>
          <w:szCs w:val="24"/>
        </w:rPr>
        <w:t xml:space="preserve"> рубл</w:t>
      </w:r>
      <w:r w:rsidR="00222F1D">
        <w:rPr>
          <w:sz w:val="24"/>
          <w:szCs w:val="24"/>
        </w:rPr>
        <w:t>я</w:t>
      </w:r>
      <w:r w:rsidR="00FB4BD4" w:rsidRPr="007E20A7">
        <w:rPr>
          <w:sz w:val="24"/>
          <w:szCs w:val="24"/>
        </w:rPr>
        <w:t>),</w:t>
      </w:r>
      <w:r w:rsidR="00FB4BD4" w:rsidRPr="00FB4BD4">
        <w:rPr>
          <w:sz w:val="24"/>
          <w:szCs w:val="24"/>
        </w:rPr>
        <w:t xml:space="preserve"> профессиональной, научной и технической деятельности (</w:t>
      </w:r>
      <w:r w:rsidR="004004EE">
        <w:rPr>
          <w:sz w:val="24"/>
          <w:szCs w:val="24"/>
        </w:rPr>
        <w:t>48</w:t>
      </w:r>
      <w:r w:rsidR="00222F1D">
        <w:rPr>
          <w:sz w:val="24"/>
          <w:szCs w:val="24"/>
        </w:rPr>
        <w:t>33</w:t>
      </w:r>
      <w:r w:rsidR="004004EE">
        <w:rPr>
          <w:sz w:val="24"/>
          <w:szCs w:val="24"/>
        </w:rPr>
        <w:t>0</w:t>
      </w:r>
      <w:r w:rsidR="00FB4BD4" w:rsidRPr="00FB4BD4">
        <w:rPr>
          <w:sz w:val="24"/>
          <w:szCs w:val="24"/>
        </w:rPr>
        <w:t xml:space="preserve"> рубл</w:t>
      </w:r>
      <w:r w:rsidR="004004EE">
        <w:rPr>
          <w:sz w:val="24"/>
          <w:szCs w:val="24"/>
        </w:rPr>
        <w:t>ей</w:t>
      </w:r>
      <w:r w:rsidR="00FB4BD4" w:rsidRPr="00FB4BD4">
        <w:rPr>
          <w:sz w:val="24"/>
          <w:szCs w:val="24"/>
        </w:rPr>
        <w:t xml:space="preserve">), </w:t>
      </w:r>
      <w:r w:rsidR="004004EE">
        <w:rPr>
          <w:sz w:val="24"/>
          <w:szCs w:val="24"/>
        </w:rPr>
        <w:t xml:space="preserve">в </w:t>
      </w:r>
      <w:r w:rsidR="004004EE" w:rsidRPr="004004EE">
        <w:rPr>
          <w:sz w:val="24"/>
          <w:szCs w:val="24"/>
        </w:rPr>
        <w:t>государственном управлении и обеспечении военной безопасности; социальном обеспечении</w:t>
      </w:r>
      <w:r w:rsidR="004004EE">
        <w:rPr>
          <w:sz w:val="24"/>
          <w:szCs w:val="24"/>
        </w:rPr>
        <w:t xml:space="preserve"> (</w:t>
      </w:r>
      <w:r w:rsidR="00222F1D">
        <w:rPr>
          <w:sz w:val="24"/>
          <w:szCs w:val="24"/>
        </w:rPr>
        <w:t>48072</w:t>
      </w:r>
      <w:r w:rsidR="004004EE">
        <w:rPr>
          <w:sz w:val="24"/>
          <w:szCs w:val="24"/>
        </w:rPr>
        <w:t xml:space="preserve"> рубля), </w:t>
      </w:r>
      <w:r w:rsidR="00FB4BD4">
        <w:rPr>
          <w:sz w:val="24"/>
          <w:szCs w:val="24"/>
        </w:rPr>
        <w:t xml:space="preserve">в </w:t>
      </w:r>
      <w:r w:rsidR="00222F1D">
        <w:rPr>
          <w:sz w:val="24"/>
          <w:szCs w:val="24"/>
        </w:rPr>
        <w:t xml:space="preserve">строительстве (46554 рубля), </w:t>
      </w:r>
      <w:r w:rsidR="00FB4BD4" w:rsidRPr="00FB4BD4">
        <w:rPr>
          <w:sz w:val="24"/>
          <w:szCs w:val="24"/>
        </w:rPr>
        <w:t>обеспечени</w:t>
      </w:r>
      <w:r w:rsidR="00FB4BD4">
        <w:rPr>
          <w:sz w:val="24"/>
          <w:szCs w:val="24"/>
        </w:rPr>
        <w:t xml:space="preserve">и </w:t>
      </w:r>
      <w:r w:rsidR="00FB4BD4" w:rsidRPr="00FB4BD4">
        <w:rPr>
          <w:sz w:val="24"/>
          <w:szCs w:val="24"/>
        </w:rPr>
        <w:t>электрической энергией, газом и паром; кондиционировани</w:t>
      </w:r>
      <w:r w:rsidR="0008709D">
        <w:rPr>
          <w:sz w:val="24"/>
          <w:szCs w:val="24"/>
        </w:rPr>
        <w:t>и</w:t>
      </w:r>
      <w:r w:rsidR="00FB4BD4" w:rsidRPr="00FB4BD4">
        <w:rPr>
          <w:sz w:val="24"/>
          <w:szCs w:val="24"/>
        </w:rPr>
        <w:t xml:space="preserve"> воздуха (</w:t>
      </w:r>
      <w:r w:rsidR="00222F1D">
        <w:rPr>
          <w:sz w:val="24"/>
          <w:szCs w:val="24"/>
        </w:rPr>
        <w:t>46085</w:t>
      </w:r>
      <w:r w:rsidR="00FB4BD4" w:rsidRPr="00FB4BD4">
        <w:rPr>
          <w:sz w:val="24"/>
          <w:szCs w:val="24"/>
        </w:rPr>
        <w:t xml:space="preserve"> рубл</w:t>
      </w:r>
      <w:r w:rsidR="004004EE">
        <w:rPr>
          <w:sz w:val="24"/>
          <w:szCs w:val="24"/>
        </w:rPr>
        <w:t>ей</w:t>
      </w:r>
      <w:r w:rsidR="00FB4BD4" w:rsidRPr="00FB4BD4">
        <w:rPr>
          <w:sz w:val="24"/>
          <w:szCs w:val="24"/>
        </w:rPr>
        <w:t>)</w:t>
      </w:r>
      <w:r w:rsidRPr="007E20A7">
        <w:rPr>
          <w:sz w:val="24"/>
          <w:szCs w:val="24"/>
        </w:rPr>
        <w:t>. Наибольший темп роста заработной платы сложился</w:t>
      </w:r>
      <w:r w:rsidRPr="00D06E2B">
        <w:rPr>
          <w:sz w:val="24"/>
          <w:szCs w:val="24"/>
        </w:rPr>
        <w:t xml:space="preserve"> </w:t>
      </w:r>
      <w:r w:rsidR="00F33A7B" w:rsidRPr="007E20A7">
        <w:rPr>
          <w:sz w:val="24"/>
          <w:szCs w:val="24"/>
        </w:rPr>
        <w:t xml:space="preserve">в </w:t>
      </w:r>
      <w:r w:rsidR="00840132" w:rsidRPr="00840132">
        <w:rPr>
          <w:sz w:val="24"/>
          <w:szCs w:val="24"/>
        </w:rPr>
        <w:t>сельском, лесном хозяйстве, охоте, рыболовстве и рыбоводстве</w:t>
      </w:r>
      <w:r w:rsidR="00840132">
        <w:rPr>
          <w:sz w:val="24"/>
          <w:szCs w:val="24"/>
        </w:rPr>
        <w:t xml:space="preserve"> </w:t>
      </w:r>
      <w:r w:rsidR="00E85346" w:rsidRPr="007E20A7">
        <w:rPr>
          <w:sz w:val="24"/>
          <w:szCs w:val="24"/>
        </w:rPr>
        <w:t xml:space="preserve">– </w:t>
      </w:r>
      <w:r w:rsidR="003E3237">
        <w:rPr>
          <w:sz w:val="24"/>
          <w:szCs w:val="24"/>
        </w:rPr>
        <w:t>113,3</w:t>
      </w:r>
      <w:r w:rsidR="00E85346" w:rsidRPr="007E20A7">
        <w:rPr>
          <w:sz w:val="24"/>
          <w:szCs w:val="24"/>
        </w:rPr>
        <w:t xml:space="preserve">%, </w:t>
      </w:r>
      <w:r w:rsidR="003E3237" w:rsidRPr="00045440">
        <w:rPr>
          <w:sz w:val="24"/>
          <w:szCs w:val="24"/>
        </w:rPr>
        <w:t>деятельност</w:t>
      </w:r>
      <w:r w:rsidR="003E3237">
        <w:rPr>
          <w:sz w:val="24"/>
          <w:szCs w:val="24"/>
        </w:rPr>
        <w:t>и</w:t>
      </w:r>
      <w:r w:rsidR="003E3237" w:rsidRPr="00045440">
        <w:rPr>
          <w:sz w:val="24"/>
          <w:szCs w:val="24"/>
        </w:rPr>
        <w:t xml:space="preserve"> в области </w:t>
      </w:r>
      <w:r w:rsidR="00C5292F" w:rsidRPr="00C5292F">
        <w:rPr>
          <w:sz w:val="24"/>
          <w:szCs w:val="24"/>
        </w:rPr>
        <w:t>здравоохранени</w:t>
      </w:r>
      <w:r w:rsidR="003E3237">
        <w:rPr>
          <w:sz w:val="24"/>
          <w:szCs w:val="24"/>
        </w:rPr>
        <w:t>я</w:t>
      </w:r>
      <w:r w:rsidR="00C5292F" w:rsidRPr="00C5292F">
        <w:rPr>
          <w:sz w:val="24"/>
          <w:szCs w:val="24"/>
        </w:rPr>
        <w:t xml:space="preserve"> и социальных услуг</w:t>
      </w:r>
      <w:r w:rsidR="00E85346" w:rsidRPr="007E20A7">
        <w:rPr>
          <w:sz w:val="24"/>
          <w:szCs w:val="24"/>
        </w:rPr>
        <w:t xml:space="preserve"> </w:t>
      </w:r>
      <w:r w:rsidR="00F57663" w:rsidRPr="007E20A7">
        <w:rPr>
          <w:sz w:val="24"/>
          <w:szCs w:val="24"/>
        </w:rPr>
        <w:t xml:space="preserve">– </w:t>
      </w:r>
      <w:r w:rsidR="00045440">
        <w:rPr>
          <w:sz w:val="24"/>
          <w:szCs w:val="24"/>
        </w:rPr>
        <w:t>11</w:t>
      </w:r>
      <w:r w:rsidR="00C5292F">
        <w:rPr>
          <w:sz w:val="24"/>
          <w:szCs w:val="24"/>
        </w:rPr>
        <w:t>2</w:t>
      </w:r>
      <w:r w:rsidR="003E3237">
        <w:rPr>
          <w:sz w:val="24"/>
          <w:szCs w:val="24"/>
        </w:rPr>
        <w:t>,9</w:t>
      </w:r>
      <w:r w:rsidR="00F57663" w:rsidRPr="007E20A7">
        <w:rPr>
          <w:sz w:val="24"/>
          <w:szCs w:val="24"/>
        </w:rPr>
        <w:t>%</w:t>
      </w:r>
      <w:r w:rsidR="003E3237">
        <w:rPr>
          <w:sz w:val="24"/>
          <w:szCs w:val="24"/>
        </w:rPr>
        <w:t xml:space="preserve">, образования </w:t>
      </w:r>
      <w:r w:rsidR="003E3237" w:rsidRPr="003E3237">
        <w:rPr>
          <w:sz w:val="24"/>
          <w:szCs w:val="24"/>
        </w:rPr>
        <w:t xml:space="preserve"> </w:t>
      </w:r>
      <w:r w:rsidR="003E3237" w:rsidRPr="007E20A7">
        <w:rPr>
          <w:sz w:val="24"/>
          <w:szCs w:val="24"/>
        </w:rPr>
        <w:t xml:space="preserve">– </w:t>
      </w:r>
      <w:r w:rsidR="003E3237">
        <w:rPr>
          <w:sz w:val="24"/>
          <w:szCs w:val="24"/>
        </w:rPr>
        <w:t>110,8</w:t>
      </w:r>
      <w:r w:rsidR="003E3237" w:rsidRPr="007E20A7">
        <w:rPr>
          <w:sz w:val="24"/>
          <w:szCs w:val="24"/>
        </w:rPr>
        <w:t>%</w:t>
      </w:r>
      <w:r w:rsidR="003E3237">
        <w:rPr>
          <w:sz w:val="24"/>
          <w:szCs w:val="24"/>
        </w:rPr>
        <w:t xml:space="preserve">, </w:t>
      </w:r>
      <w:r w:rsidR="003E3237" w:rsidRPr="00045440">
        <w:rPr>
          <w:sz w:val="24"/>
          <w:szCs w:val="24"/>
        </w:rPr>
        <w:t>информации и связи</w:t>
      </w:r>
      <w:r w:rsidR="003E3237">
        <w:rPr>
          <w:sz w:val="24"/>
          <w:szCs w:val="24"/>
        </w:rPr>
        <w:t xml:space="preserve"> – 110,7</w:t>
      </w:r>
      <w:r w:rsidR="003E3237" w:rsidRPr="007E20A7">
        <w:rPr>
          <w:sz w:val="24"/>
          <w:szCs w:val="24"/>
        </w:rPr>
        <w:t>%</w:t>
      </w:r>
      <w:r w:rsidR="003E3237">
        <w:rPr>
          <w:sz w:val="24"/>
          <w:szCs w:val="24"/>
        </w:rPr>
        <w:t>.</w:t>
      </w:r>
    </w:p>
    <w:p w:rsidR="00E81171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B0566">
        <w:rPr>
          <w:sz w:val="24"/>
          <w:szCs w:val="24"/>
        </w:rPr>
        <w:t xml:space="preserve">По данным Алтайкрайстата на </w:t>
      </w:r>
      <w:r w:rsidR="006B2A90" w:rsidRPr="007B0566">
        <w:rPr>
          <w:sz w:val="24"/>
          <w:szCs w:val="24"/>
        </w:rPr>
        <w:t>01.</w:t>
      </w:r>
      <w:r w:rsidR="008A1271">
        <w:rPr>
          <w:sz w:val="24"/>
          <w:szCs w:val="24"/>
        </w:rPr>
        <w:t>10</w:t>
      </w:r>
      <w:r w:rsidRPr="007B0566">
        <w:rPr>
          <w:sz w:val="24"/>
          <w:szCs w:val="24"/>
        </w:rPr>
        <w:t>.</w:t>
      </w:r>
      <w:r w:rsidR="006B2A90" w:rsidRPr="007B0566">
        <w:rPr>
          <w:sz w:val="24"/>
          <w:szCs w:val="24"/>
        </w:rPr>
        <w:t>2020</w:t>
      </w:r>
      <w:r w:rsidRPr="007B0566">
        <w:rPr>
          <w:sz w:val="24"/>
          <w:szCs w:val="24"/>
        </w:rPr>
        <w:t xml:space="preserve"> не погашена просроченная задолженность             по заработной плате в размере </w:t>
      </w:r>
      <w:r w:rsidR="008A1271">
        <w:rPr>
          <w:sz w:val="24"/>
          <w:szCs w:val="24"/>
        </w:rPr>
        <w:t>2,9</w:t>
      </w:r>
      <w:r w:rsidRPr="007B0566">
        <w:rPr>
          <w:sz w:val="24"/>
          <w:szCs w:val="24"/>
        </w:rPr>
        <w:t xml:space="preserve"> млн. рублей.</w:t>
      </w:r>
      <w:bookmarkStart w:id="1" w:name="_GoBack"/>
      <w:bookmarkEnd w:id="1"/>
    </w:p>
    <w:p w:rsidR="00F3662E" w:rsidRPr="0003560E" w:rsidRDefault="00F3662E" w:rsidP="00E81171">
      <w:pPr>
        <w:tabs>
          <w:tab w:val="left" w:pos="1512"/>
        </w:tabs>
        <w:ind w:right="-143" w:firstLine="709"/>
        <w:jc w:val="both"/>
        <w:rPr>
          <w:sz w:val="10"/>
          <w:szCs w:val="10"/>
        </w:rPr>
      </w:pPr>
    </w:p>
    <w:p w:rsidR="00E81171" w:rsidRPr="0007344E" w:rsidRDefault="00E81171" w:rsidP="00E81171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07344E">
        <w:rPr>
          <w:sz w:val="24"/>
          <w:szCs w:val="24"/>
        </w:rPr>
        <w:t>Просроченная задолженность по заработной плате, млн. рублей</w:t>
      </w:r>
    </w:p>
    <w:p w:rsidR="00E81171" w:rsidRDefault="0099475B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208" cy="759124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21091" w:rsidRDefault="00021091" w:rsidP="003D1147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021091" w:rsidRDefault="00021091" w:rsidP="003D1147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021091" w:rsidRDefault="00021091" w:rsidP="003D1147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021091" w:rsidRDefault="00021091" w:rsidP="003D1147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021091" w:rsidRDefault="00021091" w:rsidP="003D1147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3D1147" w:rsidRPr="0027439A" w:rsidRDefault="003D1147" w:rsidP="003D1147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27439A">
        <w:rPr>
          <w:b/>
          <w:sz w:val="23"/>
          <w:szCs w:val="23"/>
        </w:rPr>
        <w:lastRenderedPageBreak/>
        <w:t>Цены</w:t>
      </w:r>
    </w:p>
    <w:p w:rsidR="003D1147" w:rsidRPr="0027439A" w:rsidRDefault="003D1147" w:rsidP="003D1147">
      <w:pPr>
        <w:tabs>
          <w:tab w:val="left" w:pos="1512"/>
        </w:tabs>
        <w:spacing w:line="240" w:lineRule="exact"/>
        <w:ind w:firstLine="709"/>
        <w:jc w:val="both"/>
        <w:rPr>
          <w:sz w:val="23"/>
          <w:szCs w:val="23"/>
        </w:rPr>
      </w:pPr>
      <w:r w:rsidRPr="0027439A">
        <w:rPr>
          <w:sz w:val="23"/>
          <w:szCs w:val="23"/>
        </w:rPr>
        <w:t xml:space="preserve">В </w:t>
      </w:r>
      <w:r w:rsidR="00CD4D7E">
        <w:rPr>
          <w:sz w:val="23"/>
          <w:szCs w:val="23"/>
        </w:rPr>
        <w:t>сентябр</w:t>
      </w:r>
      <w:r>
        <w:rPr>
          <w:sz w:val="23"/>
          <w:szCs w:val="23"/>
        </w:rPr>
        <w:t>е</w:t>
      </w:r>
      <w:r w:rsidRPr="0027439A">
        <w:rPr>
          <w:sz w:val="23"/>
          <w:szCs w:val="23"/>
        </w:rPr>
        <w:t xml:space="preserve"> в Барнауле по сравнению с другими крупными городами Сибирского федерального округа зафиксированы минимальные цены на </w:t>
      </w:r>
      <w:r w:rsidR="0003277A">
        <w:rPr>
          <w:sz w:val="23"/>
          <w:szCs w:val="23"/>
        </w:rPr>
        <w:t>10</w:t>
      </w:r>
      <w:r>
        <w:rPr>
          <w:sz w:val="23"/>
          <w:szCs w:val="23"/>
        </w:rPr>
        <w:t xml:space="preserve"> </w:t>
      </w:r>
      <w:r w:rsidRPr="0027439A">
        <w:rPr>
          <w:sz w:val="23"/>
          <w:szCs w:val="23"/>
        </w:rPr>
        <w:t xml:space="preserve">из </w:t>
      </w:r>
      <w:r>
        <w:rPr>
          <w:sz w:val="23"/>
          <w:szCs w:val="23"/>
        </w:rPr>
        <w:t>24</w:t>
      </w:r>
      <w:r w:rsidRPr="0027439A">
        <w:rPr>
          <w:sz w:val="23"/>
          <w:szCs w:val="23"/>
        </w:rPr>
        <w:t xml:space="preserve"> социально значимых продуктов питания: </w:t>
      </w:r>
    </w:p>
    <w:p w:rsidR="003D1147" w:rsidRPr="0027439A" w:rsidRDefault="003D1147" w:rsidP="003D1147">
      <w:pPr>
        <w:tabs>
          <w:tab w:val="left" w:pos="1512"/>
        </w:tabs>
        <w:ind w:right="-1" w:firstLine="709"/>
        <w:jc w:val="right"/>
        <w:rPr>
          <w:sz w:val="23"/>
          <w:szCs w:val="23"/>
        </w:rPr>
      </w:pPr>
      <w:r w:rsidRPr="0027439A">
        <w:rPr>
          <w:sz w:val="23"/>
          <w:szCs w:val="23"/>
        </w:rPr>
        <w:t>рублей</w:t>
      </w:r>
    </w:p>
    <w:tbl>
      <w:tblPr>
        <w:tblW w:w="10363" w:type="dxa"/>
        <w:tblInd w:w="93" w:type="dxa"/>
        <w:tblLayout w:type="fixed"/>
        <w:tblLook w:val="04A0"/>
      </w:tblPr>
      <w:tblGrid>
        <w:gridCol w:w="3559"/>
        <w:gridCol w:w="916"/>
        <w:gridCol w:w="966"/>
        <w:gridCol w:w="953"/>
        <w:gridCol w:w="992"/>
        <w:gridCol w:w="1000"/>
        <w:gridCol w:w="985"/>
        <w:gridCol w:w="992"/>
      </w:tblGrid>
      <w:tr w:rsidR="003D1147" w:rsidRPr="00AC1771" w:rsidTr="003D1147">
        <w:trPr>
          <w:trHeight w:val="4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Красно-ярск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Ново-сибирск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Томск</w:t>
            </w:r>
          </w:p>
        </w:tc>
      </w:tr>
      <w:tr w:rsidR="001B3548" w:rsidRPr="00AC1771" w:rsidTr="007435A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Баранина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419,93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405,92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483,26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495,79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416,6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419,26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B3548" w:rsidRPr="00AC1771" w:rsidTr="007435A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Говядина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318,07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365,38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348,29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352,59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344,19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327,53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376,59</w:t>
            </w:r>
          </w:p>
        </w:tc>
      </w:tr>
      <w:tr w:rsidR="001B3548" w:rsidRPr="00AC1771" w:rsidTr="007435A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Свинина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248,99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298,18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276,13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302,3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271,52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245,29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290,71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Куры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охлажденные и мороженые,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141,36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169,86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136,59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159,41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147,05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148,8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142,97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Рыба мороженая неразделанная,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157,47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154,43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168,17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206,08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171,34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149,94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164,72</w:t>
            </w:r>
          </w:p>
        </w:tc>
      </w:tr>
      <w:tr w:rsidR="001B3548" w:rsidRPr="00AC1771" w:rsidTr="003900C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сливочное,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486,58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668,89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643,12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619,16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511,28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479,71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подсолнечное,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91,76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102,91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100,77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109,86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105,94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107,04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117,08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Молоко питьевое,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53,43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60,46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60,25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48,92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60,85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61,55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62,66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57,38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Сахар-песок,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39,59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48,86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46,32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43,28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44,2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42,3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Чай черный байховый,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7C70AA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719,14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7C70AA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604,30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7C70AA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7C70AA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813,59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7C70AA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1031,27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7C70AA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7C70AA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665,83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Соль поваренная пищевая,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9,77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15,17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14,46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Мука пшеничная,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35,17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34,3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36,22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35,73</w:t>
            </w:r>
          </w:p>
        </w:tc>
      </w:tr>
      <w:tr w:rsidR="001B3548" w:rsidRPr="00AC1771" w:rsidTr="003900C6">
        <w:trPr>
          <w:trHeight w:val="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BD41CA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BD41CA">
              <w:rPr>
                <w:rFonts w:eastAsia="Times New Roman"/>
                <w:sz w:val="20"/>
                <w:szCs w:val="20"/>
                <w:lang w:eastAsia="ru-RU"/>
              </w:rPr>
              <w:t xml:space="preserve">Хлеб и булочные изделия из пшеничной муки, </w:t>
            </w:r>
            <w:proofErr w:type="gramStart"/>
            <w:r w:rsidRPr="00BD41CA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51,6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62,58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61,5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62,65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45,23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BD41CA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BD41CA">
              <w:rPr>
                <w:rFonts w:eastAsia="Times New Roman"/>
                <w:sz w:val="20"/>
                <w:szCs w:val="20"/>
                <w:lang w:eastAsia="ru-RU"/>
              </w:rPr>
              <w:t xml:space="preserve">Хлеб </w:t>
            </w:r>
            <w:proofErr w:type="gramStart"/>
            <w:r w:rsidRPr="00BD41CA">
              <w:rPr>
                <w:rFonts w:eastAsia="Times New Roman"/>
                <w:sz w:val="20"/>
                <w:szCs w:val="20"/>
                <w:lang w:eastAsia="ru-RU"/>
              </w:rPr>
              <w:t>ржано-пшеничной</w:t>
            </w:r>
            <w:proofErr w:type="gramEnd"/>
            <w:r w:rsidRPr="00BD41CA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61,45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65,85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73,57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73,97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60,31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BD41CA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BD41CA">
              <w:rPr>
                <w:rFonts w:eastAsia="Times New Roman"/>
                <w:sz w:val="20"/>
                <w:szCs w:val="20"/>
                <w:lang w:eastAsia="ru-RU"/>
              </w:rPr>
              <w:t xml:space="preserve">Рис шлифованный, </w:t>
            </w:r>
            <w:proofErr w:type="gramStart"/>
            <w:r w:rsidRPr="00BD41CA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75,26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60,06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80,62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83,97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82,58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77,08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Пшено,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49,33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45,06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74,06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61,53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56,62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Крупа </w:t>
            </w: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гречневая-ядрица</w:t>
            </w:r>
            <w:proofErr w:type="spellEnd"/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71,64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78,4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76,53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86,89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86,66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77,39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84,65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Вермишель,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66,34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70,67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77,22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92,07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63,14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Картофель,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17,1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30,25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17,78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18,95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Капуста белокочанная свежая,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13,71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20,32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16,11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15,02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16,31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Лук репчатый,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20,4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26,23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26,9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21,39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21,81</w:t>
            </w:r>
          </w:p>
        </w:tc>
      </w:tr>
      <w:tr w:rsidR="001B3548" w:rsidRPr="00AC1771" w:rsidTr="007C70A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Морковь,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22,61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47,42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38,57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22,31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31,25</w:t>
            </w:r>
          </w:p>
        </w:tc>
      </w:tr>
      <w:tr w:rsidR="001B3548" w:rsidRPr="00AC1771" w:rsidTr="007C70A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Яблоки,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113,92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148,7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115,94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130,82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121,82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100,35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126,46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147" w:rsidRPr="007476EE" w:rsidRDefault="003D1147" w:rsidP="003D1147">
            <w:pPr>
              <w:ind w:left="-65" w:right="-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Непродовольственные</w:t>
            </w: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товары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Доска обрезная,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9759,61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11578,21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8938,67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9453,36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9431,7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8853,96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8017,43</w:t>
            </w:r>
          </w:p>
        </w:tc>
      </w:tr>
      <w:tr w:rsidR="001B3548" w:rsidRPr="00AC1771" w:rsidTr="003900C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Плиты древесностружечные,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259,9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278,1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239,29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264,67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235,02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240,2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215,52</w:t>
            </w:r>
          </w:p>
        </w:tc>
      </w:tr>
      <w:tr w:rsidR="001B3548" w:rsidRPr="00AC1771" w:rsidTr="003900C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Цемент тарированный, 50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351,77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416,89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374,61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386,42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320,76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364,23</w:t>
            </w:r>
          </w:p>
        </w:tc>
      </w:tr>
      <w:tr w:rsidR="001B3548" w:rsidRPr="00AC1771" w:rsidTr="00AA6AD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Стекло оконное листовое,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511,06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564,62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734,17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520,7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533,4</w:t>
            </w:r>
            <w:r w:rsidR="007C70A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595,03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446,48</w:t>
            </w:r>
          </w:p>
        </w:tc>
      </w:tr>
      <w:tr w:rsidR="001B3548" w:rsidRPr="00AC1771" w:rsidTr="00AA6AD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Кирпич красный, 1000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11137,8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13284,44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10593,68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12011,83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12685,48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9916,31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927,46</w:t>
            </w:r>
          </w:p>
        </w:tc>
      </w:tr>
      <w:tr w:rsidR="001B3548" w:rsidRPr="00AC1771" w:rsidTr="00B07F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Уголь,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3028,91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2182,55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1298,65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2074,07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3324,91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3013,86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2970,34</w:t>
            </w:r>
          </w:p>
        </w:tc>
      </w:tr>
      <w:tr w:rsidR="001B3548" w:rsidRPr="00AC1771" w:rsidTr="00B07F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Дрова,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1295,97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1227,24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703,75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1574,51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872,61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1603,57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1131,3</w:t>
            </w:r>
          </w:p>
        </w:tc>
      </w:tr>
      <w:tr w:rsidR="001B3548" w:rsidRPr="00AC1771" w:rsidTr="00AA6AD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Дизельное топливо,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46,66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49,89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49,08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49,88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49,77</w:t>
            </w:r>
          </w:p>
        </w:tc>
      </w:tr>
      <w:tr w:rsidR="001B3548" w:rsidRPr="00AC1771" w:rsidTr="00AA6AD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АИ-92,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40,81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42,15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41,38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40,85</w:t>
            </w:r>
          </w:p>
        </w:tc>
      </w:tr>
      <w:tr w:rsidR="001B3548" w:rsidRPr="00AC1771" w:rsidTr="00AA6AD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АИ-95,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43,11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46,38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45,06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44,73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43,47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147" w:rsidRPr="007476EE" w:rsidRDefault="003D1147" w:rsidP="003D1147">
            <w:pPr>
              <w:ind w:left="-65" w:right="-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Платные</w:t>
            </w: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услуги</w:t>
            </w:r>
          </w:p>
        </w:tc>
      </w:tr>
      <w:tr w:rsidR="001B3548" w:rsidRPr="00AC1771" w:rsidTr="00AA6AD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Взносы на капитальный ремонт,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6,1</w:t>
            </w:r>
            <w:r w:rsidR="00B07FA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6,7</w:t>
            </w:r>
            <w:r w:rsidR="00B07FA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7,46</w:t>
            </w:r>
          </w:p>
        </w:tc>
      </w:tr>
      <w:tr w:rsidR="001B3548" w:rsidRPr="00AC1771" w:rsidTr="00AA6AD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горячее,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151,19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104,91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126,56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104,41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153,89</w:t>
            </w:r>
          </w:p>
        </w:tc>
      </w:tr>
      <w:tr w:rsidR="001B3548" w:rsidRPr="00AC1771" w:rsidTr="00AA6AD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холодное и водоотведение,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41,79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66,53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42,78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84,41</w:t>
            </w:r>
          </w:p>
        </w:tc>
      </w:tr>
      <w:tr w:rsidR="001B3548" w:rsidRPr="00AC1771" w:rsidTr="00AA6AD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Отопление, Гкал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1991,52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1466,72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844,17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1782,87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1467,82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1663,75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1942,54</w:t>
            </w:r>
          </w:p>
        </w:tc>
      </w:tr>
      <w:tr w:rsidR="001B3548" w:rsidRPr="00AC1771" w:rsidTr="00AA6AD6">
        <w:trPr>
          <w:trHeight w:val="40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Плата за жилье в домах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жил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онде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м2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23,16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25,32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29,16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33,7</w:t>
            </w:r>
            <w:r w:rsidR="00B07FA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25,3</w:t>
            </w:r>
            <w:r w:rsidR="00B07FA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1B3548" w:rsidRPr="00AC1771" w:rsidTr="00AA6AD6">
        <w:trPr>
          <w:trHeight w:val="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Помывка в бане в общем отделении, билет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266,93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260,17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351,85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324,04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303,39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220</w:t>
            </w:r>
            <w:r w:rsidR="00B07FAF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210</w:t>
            </w:r>
            <w:r w:rsidR="00B07FAF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B3548" w:rsidRPr="00AC1771" w:rsidTr="00AA6AD6">
        <w:trPr>
          <w:trHeight w:val="6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24,83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17,38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7476EE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Электроэнергия по объему потребления 100 </w:t>
            </w:r>
            <w:proofErr w:type="spellStart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в квартирах</w:t>
            </w:r>
          </w:p>
        </w:tc>
      </w:tr>
      <w:tr w:rsidR="001B3548" w:rsidRPr="00AC1771" w:rsidTr="00AA6AD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без электроплит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366</w:t>
            </w:r>
          </w:p>
        </w:tc>
      </w:tr>
      <w:tr w:rsidR="001B3548" w:rsidRPr="00AC1771" w:rsidTr="00AA6AD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48" w:rsidRPr="00F14217" w:rsidRDefault="001B354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 электроплитами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548" w:rsidRPr="00296B4E" w:rsidRDefault="001B3548" w:rsidP="001B354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96B4E">
              <w:rPr>
                <w:rFonts w:eastAsia="Times New Roman"/>
                <w:sz w:val="20"/>
                <w:szCs w:val="20"/>
                <w:lang w:eastAsia="ru-RU"/>
              </w:rPr>
              <w:t>256</w:t>
            </w:r>
          </w:p>
        </w:tc>
      </w:tr>
    </w:tbl>
    <w:p w:rsidR="003D1147" w:rsidRDefault="003D1147" w:rsidP="003D1147">
      <w:pPr>
        <w:ind w:right="-307"/>
        <w:rPr>
          <w:b/>
          <w:i/>
          <w:sz w:val="4"/>
          <w:szCs w:val="4"/>
        </w:rPr>
      </w:pPr>
    </w:p>
    <w:tbl>
      <w:tblPr>
        <w:tblW w:w="7371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2"/>
        <w:gridCol w:w="4219"/>
      </w:tblGrid>
      <w:tr w:rsidR="003D1147" w:rsidRPr="00AC1771" w:rsidTr="003D1147">
        <w:trPr>
          <w:trHeight w:val="321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147" w:rsidRPr="00AC1771" w:rsidRDefault="003D1147" w:rsidP="003D1147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2260" cy="103505"/>
                  <wp:effectExtent l="19050" t="0" r="254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103505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1771">
              <w:rPr>
                <w:i/>
                <w:sz w:val="16"/>
                <w:szCs w:val="16"/>
              </w:rPr>
              <w:t>- минимальные цены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147" w:rsidRPr="00AC1771" w:rsidRDefault="00894AD3" w:rsidP="003D1147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pict>
                <v:rect id="_x0000_s1041" style="position:absolute;left:0;text-align:left;margin-left:30.1pt;margin-top:.5pt;width:27.75pt;height:7.15pt;z-index:251660288;mso-position-horizontal-relative:text;mso-position-vertical-relative:text" fillcolor="#f6c" strokecolor="#f6c"/>
              </w:pict>
            </w:r>
            <w:r w:rsidR="003D1147" w:rsidRPr="00AC1771">
              <w:rPr>
                <w:i/>
                <w:sz w:val="16"/>
                <w:szCs w:val="16"/>
              </w:rPr>
              <w:t>- максимальные цены</w:t>
            </w:r>
          </w:p>
        </w:tc>
      </w:tr>
    </w:tbl>
    <w:p w:rsidR="003D1147" w:rsidRPr="00E34CC9" w:rsidRDefault="003D1147" w:rsidP="00BD41CA">
      <w:pPr>
        <w:ind w:right="-307"/>
        <w:rPr>
          <w:b/>
          <w:i/>
          <w:sz w:val="4"/>
          <w:szCs w:val="4"/>
        </w:rPr>
      </w:pPr>
    </w:p>
    <w:sectPr w:rsidR="003D1147" w:rsidRPr="00E34CC9" w:rsidSect="002F12EB">
      <w:headerReference w:type="default" r:id="rId14"/>
      <w:pgSz w:w="11906" w:h="16838"/>
      <w:pgMar w:top="567" w:right="567" w:bottom="426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A3" w:rsidRDefault="00024CA3" w:rsidP="0091736E">
      <w:r>
        <w:separator/>
      </w:r>
    </w:p>
  </w:endnote>
  <w:endnote w:type="continuationSeparator" w:id="0">
    <w:p w:rsidR="00024CA3" w:rsidRDefault="00024CA3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A3" w:rsidRDefault="00024CA3" w:rsidP="0091736E">
      <w:r>
        <w:separator/>
      </w:r>
    </w:p>
  </w:footnote>
  <w:footnote w:type="continuationSeparator" w:id="0">
    <w:p w:rsidR="00024CA3" w:rsidRDefault="00024CA3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A3" w:rsidRPr="00C00C70" w:rsidRDefault="00894AD3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024CA3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021091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1A15"/>
    <w:rsid w:val="00003AB8"/>
    <w:rsid w:val="000040F2"/>
    <w:rsid w:val="00004241"/>
    <w:rsid w:val="00004742"/>
    <w:rsid w:val="0001009F"/>
    <w:rsid w:val="00010516"/>
    <w:rsid w:val="00010543"/>
    <w:rsid w:val="000109A4"/>
    <w:rsid w:val="00012F33"/>
    <w:rsid w:val="00012F65"/>
    <w:rsid w:val="00013EAE"/>
    <w:rsid w:val="00015D90"/>
    <w:rsid w:val="00017C62"/>
    <w:rsid w:val="00020A3A"/>
    <w:rsid w:val="00021091"/>
    <w:rsid w:val="00022644"/>
    <w:rsid w:val="0002298B"/>
    <w:rsid w:val="00022AC7"/>
    <w:rsid w:val="00022C96"/>
    <w:rsid w:val="0002421D"/>
    <w:rsid w:val="00024CA3"/>
    <w:rsid w:val="0002585E"/>
    <w:rsid w:val="0002693D"/>
    <w:rsid w:val="000279E3"/>
    <w:rsid w:val="00030131"/>
    <w:rsid w:val="00030722"/>
    <w:rsid w:val="000310B0"/>
    <w:rsid w:val="00031CE2"/>
    <w:rsid w:val="0003228A"/>
    <w:rsid w:val="0003277A"/>
    <w:rsid w:val="00032E16"/>
    <w:rsid w:val="00034128"/>
    <w:rsid w:val="000341B1"/>
    <w:rsid w:val="00034F3E"/>
    <w:rsid w:val="0003560E"/>
    <w:rsid w:val="000358BD"/>
    <w:rsid w:val="00036585"/>
    <w:rsid w:val="00037664"/>
    <w:rsid w:val="00043157"/>
    <w:rsid w:val="0004357B"/>
    <w:rsid w:val="000449BB"/>
    <w:rsid w:val="00044BC6"/>
    <w:rsid w:val="00045440"/>
    <w:rsid w:val="00046406"/>
    <w:rsid w:val="00047324"/>
    <w:rsid w:val="0004794C"/>
    <w:rsid w:val="00050CA0"/>
    <w:rsid w:val="00051A30"/>
    <w:rsid w:val="00053D05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AA9"/>
    <w:rsid w:val="00071C82"/>
    <w:rsid w:val="00071FA3"/>
    <w:rsid w:val="0007203C"/>
    <w:rsid w:val="00073277"/>
    <w:rsid w:val="0007344E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B65"/>
    <w:rsid w:val="00082FDF"/>
    <w:rsid w:val="00083BD2"/>
    <w:rsid w:val="00084A1D"/>
    <w:rsid w:val="00084E29"/>
    <w:rsid w:val="00084FB9"/>
    <w:rsid w:val="00085386"/>
    <w:rsid w:val="0008709D"/>
    <w:rsid w:val="00087B9D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BDD"/>
    <w:rsid w:val="000A1AFE"/>
    <w:rsid w:val="000A2748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4FF"/>
    <w:rsid w:val="000B4A8D"/>
    <w:rsid w:val="000B4CC9"/>
    <w:rsid w:val="000B5355"/>
    <w:rsid w:val="000B5AE7"/>
    <w:rsid w:val="000B5F9F"/>
    <w:rsid w:val="000B6E9C"/>
    <w:rsid w:val="000B7062"/>
    <w:rsid w:val="000B749B"/>
    <w:rsid w:val="000B78C6"/>
    <w:rsid w:val="000C1176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5CE7"/>
    <w:rsid w:val="000D6F8A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038"/>
    <w:rsid w:val="00113FB7"/>
    <w:rsid w:val="00114430"/>
    <w:rsid w:val="00114762"/>
    <w:rsid w:val="001152DE"/>
    <w:rsid w:val="0011740F"/>
    <w:rsid w:val="001179A2"/>
    <w:rsid w:val="00122BCD"/>
    <w:rsid w:val="00123207"/>
    <w:rsid w:val="001257E2"/>
    <w:rsid w:val="001270BE"/>
    <w:rsid w:val="0013365E"/>
    <w:rsid w:val="00133AB1"/>
    <w:rsid w:val="00134183"/>
    <w:rsid w:val="001344F2"/>
    <w:rsid w:val="00135775"/>
    <w:rsid w:val="00135918"/>
    <w:rsid w:val="00135E94"/>
    <w:rsid w:val="00136167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44BC"/>
    <w:rsid w:val="00164E4C"/>
    <w:rsid w:val="00165121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77F58"/>
    <w:rsid w:val="001815CF"/>
    <w:rsid w:val="00182E6D"/>
    <w:rsid w:val="001843FE"/>
    <w:rsid w:val="001852C3"/>
    <w:rsid w:val="0018659D"/>
    <w:rsid w:val="00186625"/>
    <w:rsid w:val="0018665A"/>
    <w:rsid w:val="001908F8"/>
    <w:rsid w:val="0019199E"/>
    <w:rsid w:val="001935DF"/>
    <w:rsid w:val="001954DC"/>
    <w:rsid w:val="00197E8E"/>
    <w:rsid w:val="001A0FEB"/>
    <w:rsid w:val="001A10C5"/>
    <w:rsid w:val="001A1F11"/>
    <w:rsid w:val="001A3619"/>
    <w:rsid w:val="001A4ACB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3548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598F"/>
    <w:rsid w:val="001C61FC"/>
    <w:rsid w:val="001C6AB1"/>
    <w:rsid w:val="001C7681"/>
    <w:rsid w:val="001D1495"/>
    <w:rsid w:val="001D198C"/>
    <w:rsid w:val="001D647A"/>
    <w:rsid w:val="001D6A20"/>
    <w:rsid w:val="001D711C"/>
    <w:rsid w:val="001D7ED5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40B7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10B92"/>
    <w:rsid w:val="002111D5"/>
    <w:rsid w:val="0021151E"/>
    <w:rsid w:val="00211D01"/>
    <w:rsid w:val="00212654"/>
    <w:rsid w:val="00212759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2F1D"/>
    <w:rsid w:val="0022319A"/>
    <w:rsid w:val="00224FB0"/>
    <w:rsid w:val="0022511C"/>
    <w:rsid w:val="00225996"/>
    <w:rsid w:val="00225B7C"/>
    <w:rsid w:val="00225C3A"/>
    <w:rsid w:val="00226B16"/>
    <w:rsid w:val="00227F05"/>
    <w:rsid w:val="002302D1"/>
    <w:rsid w:val="00232CB6"/>
    <w:rsid w:val="00235C10"/>
    <w:rsid w:val="002363DB"/>
    <w:rsid w:val="00236E01"/>
    <w:rsid w:val="002400AF"/>
    <w:rsid w:val="00240431"/>
    <w:rsid w:val="002417CE"/>
    <w:rsid w:val="00242231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3C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9B1"/>
    <w:rsid w:val="002A2AE8"/>
    <w:rsid w:val="002A3801"/>
    <w:rsid w:val="002A3AB2"/>
    <w:rsid w:val="002A3CFD"/>
    <w:rsid w:val="002A43C0"/>
    <w:rsid w:val="002A57A1"/>
    <w:rsid w:val="002A5B12"/>
    <w:rsid w:val="002A6CAD"/>
    <w:rsid w:val="002A7CC1"/>
    <w:rsid w:val="002B021E"/>
    <w:rsid w:val="002B0902"/>
    <w:rsid w:val="002B0A73"/>
    <w:rsid w:val="002B2004"/>
    <w:rsid w:val="002B23A0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F3C"/>
    <w:rsid w:val="002C5481"/>
    <w:rsid w:val="002C5DC0"/>
    <w:rsid w:val="002C6DC2"/>
    <w:rsid w:val="002D004F"/>
    <w:rsid w:val="002D078B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179F"/>
    <w:rsid w:val="002E1928"/>
    <w:rsid w:val="002E1D97"/>
    <w:rsid w:val="002E2DB1"/>
    <w:rsid w:val="002E489C"/>
    <w:rsid w:val="002E62D5"/>
    <w:rsid w:val="002E6F40"/>
    <w:rsid w:val="002F0E70"/>
    <w:rsid w:val="002F12EB"/>
    <w:rsid w:val="002F1BE9"/>
    <w:rsid w:val="002F1CC7"/>
    <w:rsid w:val="002F1D17"/>
    <w:rsid w:val="002F22F8"/>
    <w:rsid w:val="002F260D"/>
    <w:rsid w:val="002F27E3"/>
    <w:rsid w:val="002F28EC"/>
    <w:rsid w:val="002F4912"/>
    <w:rsid w:val="002F4CB8"/>
    <w:rsid w:val="002F621F"/>
    <w:rsid w:val="00302EFE"/>
    <w:rsid w:val="00303CCC"/>
    <w:rsid w:val="00304F74"/>
    <w:rsid w:val="003050B9"/>
    <w:rsid w:val="003059E6"/>
    <w:rsid w:val="00310AE1"/>
    <w:rsid w:val="00310AFF"/>
    <w:rsid w:val="00310DEE"/>
    <w:rsid w:val="00317105"/>
    <w:rsid w:val="00317CBD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34891"/>
    <w:rsid w:val="003401F7"/>
    <w:rsid w:val="00340CBD"/>
    <w:rsid w:val="00340D8E"/>
    <w:rsid w:val="0034146D"/>
    <w:rsid w:val="00341523"/>
    <w:rsid w:val="00342265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7A8"/>
    <w:rsid w:val="00352C1B"/>
    <w:rsid w:val="0035305C"/>
    <w:rsid w:val="003549A4"/>
    <w:rsid w:val="00354C29"/>
    <w:rsid w:val="00354F05"/>
    <w:rsid w:val="0035525B"/>
    <w:rsid w:val="00355498"/>
    <w:rsid w:val="00355BA2"/>
    <w:rsid w:val="00355C88"/>
    <w:rsid w:val="003607EA"/>
    <w:rsid w:val="00360D4F"/>
    <w:rsid w:val="00361897"/>
    <w:rsid w:val="00362885"/>
    <w:rsid w:val="003628EF"/>
    <w:rsid w:val="00363BB8"/>
    <w:rsid w:val="00364358"/>
    <w:rsid w:val="00365D4D"/>
    <w:rsid w:val="00366100"/>
    <w:rsid w:val="0036695B"/>
    <w:rsid w:val="00367CB4"/>
    <w:rsid w:val="00370194"/>
    <w:rsid w:val="00370255"/>
    <w:rsid w:val="0037162D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0C6"/>
    <w:rsid w:val="00390418"/>
    <w:rsid w:val="00391F79"/>
    <w:rsid w:val="00393F6E"/>
    <w:rsid w:val="003947F7"/>
    <w:rsid w:val="00395176"/>
    <w:rsid w:val="00396941"/>
    <w:rsid w:val="00397FD3"/>
    <w:rsid w:val="003A03C8"/>
    <w:rsid w:val="003A1564"/>
    <w:rsid w:val="003A25DE"/>
    <w:rsid w:val="003A459C"/>
    <w:rsid w:val="003A45AF"/>
    <w:rsid w:val="003A5287"/>
    <w:rsid w:val="003A657C"/>
    <w:rsid w:val="003A6A3F"/>
    <w:rsid w:val="003B011C"/>
    <w:rsid w:val="003B040B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5BD4"/>
    <w:rsid w:val="003C6027"/>
    <w:rsid w:val="003C6432"/>
    <w:rsid w:val="003C68F1"/>
    <w:rsid w:val="003D1147"/>
    <w:rsid w:val="003D1E00"/>
    <w:rsid w:val="003D3757"/>
    <w:rsid w:val="003D5A35"/>
    <w:rsid w:val="003D71D7"/>
    <w:rsid w:val="003D7E99"/>
    <w:rsid w:val="003E0115"/>
    <w:rsid w:val="003E0471"/>
    <w:rsid w:val="003E1DAF"/>
    <w:rsid w:val="003E2B36"/>
    <w:rsid w:val="003E3237"/>
    <w:rsid w:val="003E35E3"/>
    <w:rsid w:val="003E57FE"/>
    <w:rsid w:val="003E5FAE"/>
    <w:rsid w:val="003E714A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42"/>
    <w:rsid w:val="003F50C5"/>
    <w:rsid w:val="003F5C1D"/>
    <w:rsid w:val="003F7028"/>
    <w:rsid w:val="004001EE"/>
    <w:rsid w:val="004004EE"/>
    <w:rsid w:val="00400B01"/>
    <w:rsid w:val="0040128B"/>
    <w:rsid w:val="00401675"/>
    <w:rsid w:val="004017EA"/>
    <w:rsid w:val="00403453"/>
    <w:rsid w:val="0040347D"/>
    <w:rsid w:val="00403667"/>
    <w:rsid w:val="00403D16"/>
    <w:rsid w:val="0040452A"/>
    <w:rsid w:val="0040633F"/>
    <w:rsid w:val="00406A32"/>
    <w:rsid w:val="00406AAD"/>
    <w:rsid w:val="004104E3"/>
    <w:rsid w:val="004106D1"/>
    <w:rsid w:val="00410BA0"/>
    <w:rsid w:val="004121FC"/>
    <w:rsid w:val="004123BE"/>
    <w:rsid w:val="004129F9"/>
    <w:rsid w:val="00413249"/>
    <w:rsid w:val="004137A4"/>
    <w:rsid w:val="004138BA"/>
    <w:rsid w:val="00413A7C"/>
    <w:rsid w:val="004151A2"/>
    <w:rsid w:val="004156D0"/>
    <w:rsid w:val="00416793"/>
    <w:rsid w:val="00416F3C"/>
    <w:rsid w:val="00416FDD"/>
    <w:rsid w:val="00417767"/>
    <w:rsid w:val="004206EF"/>
    <w:rsid w:val="004218BF"/>
    <w:rsid w:val="00421983"/>
    <w:rsid w:val="00421AFE"/>
    <w:rsid w:val="0042246D"/>
    <w:rsid w:val="004228A2"/>
    <w:rsid w:val="00423A8E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5FD5"/>
    <w:rsid w:val="0043603B"/>
    <w:rsid w:val="00436829"/>
    <w:rsid w:val="004379C1"/>
    <w:rsid w:val="004406FF"/>
    <w:rsid w:val="004409E9"/>
    <w:rsid w:val="00444577"/>
    <w:rsid w:val="00444E05"/>
    <w:rsid w:val="00445732"/>
    <w:rsid w:val="00446A50"/>
    <w:rsid w:val="00446B0A"/>
    <w:rsid w:val="004508F8"/>
    <w:rsid w:val="00451237"/>
    <w:rsid w:val="0045162A"/>
    <w:rsid w:val="00451977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1F8F"/>
    <w:rsid w:val="0047367B"/>
    <w:rsid w:val="004747FB"/>
    <w:rsid w:val="00475D03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860C1"/>
    <w:rsid w:val="0048791A"/>
    <w:rsid w:val="004921BB"/>
    <w:rsid w:val="004925B7"/>
    <w:rsid w:val="00492DFE"/>
    <w:rsid w:val="00493440"/>
    <w:rsid w:val="00496DCD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07AB"/>
    <w:rsid w:val="004C1867"/>
    <w:rsid w:val="004C2047"/>
    <w:rsid w:val="004C3237"/>
    <w:rsid w:val="004C4A9C"/>
    <w:rsid w:val="004C6159"/>
    <w:rsid w:val="004C756A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5AA"/>
    <w:rsid w:val="004E3D8A"/>
    <w:rsid w:val="004E3F69"/>
    <w:rsid w:val="004E40A0"/>
    <w:rsid w:val="004E67EC"/>
    <w:rsid w:val="004E756F"/>
    <w:rsid w:val="004E771B"/>
    <w:rsid w:val="004E7745"/>
    <w:rsid w:val="004E7F9E"/>
    <w:rsid w:val="004F0009"/>
    <w:rsid w:val="004F024C"/>
    <w:rsid w:val="004F04A7"/>
    <w:rsid w:val="004F0E58"/>
    <w:rsid w:val="004F2DE2"/>
    <w:rsid w:val="004F41F3"/>
    <w:rsid w:val="004F4334"/>
    <w:rsid w:val="004F483B"/>
    <w:rsid w:val="004F511D"/>
    <w:rsid w:val="004F6110"/>
    <w:rsid w:val="004F6EF6"/>
    <w:rsid w:val="00500C31"/>
    <w:rsid w:val="00501892"/>
    <w:rsid w:val="00502EAE"/>
    <w:rsid w:val="0050303A"/>
    <w:rsid w:val="005032F4"/>
    <w:rsid w:val="00504A25"/>
    <w:rsid w:val="00505702"/>
    <w:rsid w:val="00506E39"/>
    <w:rsid w:val="00506EA8"/>
    <w:rsid w:val="005079FB"/>
    <w:rsid w:val="00507A33"/>
    <w:rsid w:val="00507AB0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7083"/>
    <w:rsid w:val="00530043"/>
    <w:rsid w:val="00530061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879"/>
    <w:rsid w:val="00542AB8"/>
    <w:rsid w:val="005432D4"/>
    <w:rsid w:val="00544421"/>
    <w:rsid w:val="00544FA3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74E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F99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E75"/>
    <w:rsid w:val="005A2B93"/>
    <w:rsid w:val="005A3F19"/>
    <w:rsid w:val="005A3F9A"/>
    <w:rsid w:val="005A49AC"/>
    <w:rsid w:val="005A6302"/>
    <w:rsid w:val="005A6310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E1169"/>
    <w:rsid w:val="005E1FF4"/>
    <w:rsid w:val="005E48A6"/>
    <w:rsid w:val="005E4ED6"/>
    <w:rsid w:val="005E6BCD"/>
    <w:rsid w:val="005E7E62"/>
    <w:rsid w:val="005F30AB"/>
    <w:rsid w:val="005F3ADB"/>
    <w:rsid w:val="005F3CAC"/>
    <w:rsid w:val="005F45E1"/>
    <w:rsid w:val="005F4626"/>
    <w:rsid w:val="005F4DC8"/>
    <w:rsid w:val="005F557C"/>
    <w:rsid w:val="005F5A15"/>
    <w:rsid w:val="005F5F05"/>
    <w:rsid w:val="005F64E4"/>
    <w:rsid w:val="005F76DB"/>
    <w:rsid w:val="005F7BF3"/>
    <w:rsid w:val="00600CD7"/>
    <w:rsid w:val="0060146C"/>
    <w:rsid w:val="00601752"/>
    <w:rsid w:val="00603B7D"/>
    <w:rsid w:val="00603C55"/>
    <w:rsid w:val="0060445B"/>
    <w:rsid w:val="0060510A"/>
    <w:rsid w:val="00605DD6"/>
    <w:rsid w:val="00605E17"/>
    <w:rsid w:val="00605EB2"/>
    <w:rsid w:val="00607504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68ED"/>
    <w:rsid w:val="006206F8"/>
    <w:rsid w:val="00620935"/>
    <w:rsid w:val="00620CF5"/>
    <w:rsid w:val="00621433"/>
    <w:rsid w:val="00621BFA"/>
    <w:rsid w:val="00623A34"/>
    <w:rsid w:val="006245FC"/>
    <w:rsid w:val="00624679"/>
    <w:rsid w:val="00625B14"/>
    <w:rsid w:val="006268AF"/>
    <w:rsid w:val="00630182"/>
    <w:rsid w:val="00631AC7"/>
    <w:rsid w:val="00631D2A"/>
    <w:rsid w:val="00631F08"/>
    <w:rsid w:val="00632BC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1A00"/>
    <w:rsid w:val="00652A14"/>
    <w:rsid w:val="00652B4F"/>
    <w:rsid w:val="00652C64"/>
    <w:rsid w:val="00653327"/>
    <w:rsid w:val="00653910"/>
    <w:rsid w:val="006543F6"/>
    <w:rsid w:val="006559E7"/>
    <w:rsid w:val="00655F6A"/>
    <w:rsid w:val="006568CB"/>
    <w:rsid w:val="00656981"/>
    <w:rsid w:val="00661AC9"/>
    <w:rsid w:val="00661C2E"/>
    <w:rsid w:val="00665352"/>
    <w:rsid w:val="00665415"/>
    <w:rsid w:val="00665724"/>
    <w:rsid w:val="00665743"/>
    <w:rsid w:val="00665FBD"/>
    <w:rsid w:val="00667F6D"/>
    <w:rsid w:val="0067003C"/>
    <w:rsid w:val="00671FAD"/>
    <w:rsid w:val="006720F1"/>
    <w:rsid w:val="00672342"/>
    <w:rsid w:val="0067727B"/>
    <w:rsid w:val="00677A57"/>
    <w:rsid w:val="00677CE8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F1D"/>
    <w:rsid w:val="00691408"/>
    <w:rsid w:val="0069263A"/>
    <w:rsid w:val="00693559"/>
    <w:rsid w:val="00693A73"/>
    <w:rsid w:val="00693CB1"/>
    <w:rsid w:val="00694CC2"/>
    <w:rsid w:val="00695566"/>
    <w:rsid w:val="00695C97"/>
    <w:rsid w:val="006967EB"/>
    <w:rsid w:val="006A070E"/>
    <w:rsid w:val="006A096B"/>
    <w:rsid w:val="006A0E02"/>
    <w:rsid w:val="006A0F26"/>
    <w:rsid w:val="006A170B"/>
    <w:rsid w:val="006A177B"/>
    <w:rsid w:val="006A613C"/>
    <w:rsid w:val="006A6C8C"/>
    <w:rsid w:val="006A72E2"/>
    <w:rsid w:val="006A7427"/>
    <w:rsid w:val="006A7585"/>
    <w:rsid w:val="006A788D"/>
    <w:rsid w:val="006A7EF5"/>
    <w:rsid w:val="006B0055"/>
    <w:rsid w:val="006B027C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15E1"/>
    <w:rsid w:val="006D317A"/>
    <w:rsid w:val="006D3C71"/>
    <w:rsid w:val="006D4C27"/>
    <w:rsid w:val="006D7149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7C1"/>
    <w:rsid w:val="00707FA4"/>
    <w:rsid w:val="00710709"/>
    <w:rsid w:val="00711109"/>
    <w:rsid w:val="0071147C"/>
    <w:rsid w:val="007123B3"/>
    <w:rsid w:val="00714DF1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27653"/>
    <w:rsid w:val="007300C1"/>
    <w:rsid w:val="00731082"/>
    <w:rsid w:val="00732478"/>
    <w:rsid w:val="00733ADE"/>
    <w:rsid w:val="0073520B"/>
    <w:rsid w:val="007358B0"/>
    <w:rsid w:val="007362C1"/>
    <w:rsid w:val="007429B3"/>
    <w:rsid w:val="00742F75"/>
    <w:rsid w:val="007435A9"/>
    <w:rsid w:val="0074374B"/>
    <w:rsid w:val="00743955"/>
    <w:rsid w:val="00743E46"/>
    <w:rsid w:val="007469A7"/>
    <w:rsid w:val="0074758F"/>
    <w:rsid w:val="007476EE"/>
    <w:rsid w:val="0075156D"/>
    <w:rsid w:val="00751CC4"/>
    <w:rsid w:val="0075293A"/>
    <w:rsid w:val="00752C2F"/>
    <w:rsid w:val="00752EBA"/>
    <w:rsid w:val="00754711"/>
    <w:rsid w:val="00755133"/>
    <w:rsid w:val="00755462"/>
    <w:rsid w:val="007560DE"/>
    <w:rsid w:val="0075669D"/>
    <w:rsid w:val="00756E17"/>
    <w:rsid w:val="00757AEC"/>
    <w:rsid w:val="00757F15"/>
    <w:rsid w:val="0076256A"/>
    <w:rsid w:val="00763B24"/>
    <w:rsid w:val="007656DE"/>
    <w:rsid w:val="00765B8B"/>
    <w:rsid w:val="007666A6"/>
    <w:rsid w:val="0076682E"/>
    <w:rsid w:val="0077052E"/>
    <w:rsid w:val="00771A2B"/>
    <w:rsid w:val="00771E7C"/>
    <w:rsid w:val="007720BE"/>
    <w:rsid w:val="00773242"/>
    <w:rsid w:val="007735E1"/>
    <w:rsid w:val="00773E2A"/>
    <w:rsid w:val="00775D70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2141"/>
    <w:rsid w:val="007A38AA"/>
    <w:rsid w:val="007A631F"/>
    <w:rsid w:val="007A6B8F"/>
    <w:rsid w:val="007B0566"/>
    <w:rsid w:val="007B0BD0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C72"/>
    <w:rsid w:val="007B7EDA"/>
    <w:rsid w:val="007C2CAD"/>
    <w:rsid w:val="007C3C81"/>
    <w:rsid w:val="007C3F3E"/>
    <w:rsid w:val="007C4DE6"/>
    <w:rsid w:val="007C6D35"/>
    <w:rsid w:val="007C70AA"/>
    <w:rsid w:val="007D30FA"/>
    <w:rsid w:val="007D3F2B"/>
    <w:rsid w:val="007D4C14"/>
    <w:rsid w:val="007D5B9D"/>
    <w:rsid w:val="007D75AE"/>
    <w:rsid w:val="007E175D"/>
    <w:rsid w:val="007E20A7"/>
    <w:rsid w:val="007E243F"/>
    <w:rsid w:val="007E2752"/>
    <w:rsid w:val="007E2CF3"/>
    <w:rsid w:val="007E3BA4"/>
    <w:rsid w:val="007E3F94"/>
    <w:rsid w:val="007E4895"/>
    <w:rsid w:val="007E5326"/>
    <w:rsid w:val="007E6B99"/>
    <w:rsid w:val="007F0843"/>
    <w:rsid w:val="007F1FC8"/>
    <w:rsid w:val="007F2FDC"/>
    <w:rsid w:val="007F3ABB"/>
    <w:rsid w:val="007F42A2"/>
    <w:rsid w:val="007F573F"/>
    <w:rsid w:val="007F6268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3422"/>
    <w:rsid w:val="008139B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FB4"/>
    <w:rsid w:val="00823EAA"/>
    <w:rsid w:val="0082482B"/>
    <w:rsid w:val="00824EDE"/>
    <w:rsid w:val="00825977"/>
    <w:rsid w:val="00825B7B"/>
    <w:rsid w:val="00825CB5"/>
    <w:rsid w:val="008276CC"/>
    <w:rsid w:val="00832259"/>
    <w:rsid w:val="0083264E"/>
    <w:rsid w:val="00833DF4"/>
    <w:rsid w:val="008358FA"/>
    <w:rsid w:val="00835F3D"/>
    <w:rsid w:val="00836148"/>
    <w:rsid w:val="00840132"/>
    <w:rsid w:val="008405AC"/>
    <w:rsid w:val="00840701"/>
    <w:rsid w:val="008415EA"/>
    <w:rsid w:val="00841C1D"/>
    <w:rsid w:val="00842ABE"/>
    <w:rsid w:val="008444B4"/>
    <w:rsid w:val="0084458F"/>
    <w:rsid w:val="0084485E"/>
    <w:rsid w:val="008450FF"/>
    <w:rsid w:val="00845C1F"/>
    <w:rsid w:val="008467A1"/>
    <w:rsid w:val="008469D5"/>
    <w:rsid w:val="00846E7F"/>
    <w:rsid w:val="0085062D"/>
    <w:rsid w:val="00850793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258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AD3"/>
    <w:rsid w:val="00894DFD"/>
    <w:rsid w:val="00895348"/>
    <w:rsid w:val="0089542C"/>
    <w:rsid w:val="008968EA"/>
    <w:rsid w:val="00896968"/>
    <w:rsid w:val="008978CD"/>
    <w:rsid w:val="008A1271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C7885"/>
    <w:rsid w:val="008D0D08"/>
    <w:rsid w:val="008D0DF0"/>
    <w:rsid w:val="008D2D9A"/>
    <w:rsid w:val="008D526F"/>
    <w:rsid w:val="008D78BC"/>
    <w:rsid w:val="008E0652"/>
    <w:rsid w:val="008E1895"/>
    <w:rsid w:val="008E1D5A"/>
    <w:rsid w:val="008E3DA0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69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31A9"/>
    <w:rsid w:val="009252CA"/>
    <w:rsid w:val="00926492"/>
    <w:rsid w:val="009308E8"/>
    <w:rsid w:val="009311A2"/>
    <w:rsid w:val="00931EE9"/>
    <w:rsid w:val="00933378"/>
    <w:rsid w:val="00934251"/>
    <w:rsid w:val="009344D9"/>
    <w:rsid w:val="009348E1"/>
    <w:rsid w:val="00935E61"/>
    <w:rsid w:val="00936CB3"/>
    <w:rsid w:val="00940601"/>
    <w:rsid w:val="00941E68"/>
    <w:rsid w:val="00947C38"/>
    <w:rsid w:val="00947DF1"/>
    <w:rsid w:val="0095120E"/>
    <w:rsid w:val="009512F7"/>
    <w:rsid w:val="00951581"/>
    <w:rsid w:val="00951B36"/>
    <w:rsid w:val="009531BF"/>
    <w:rsid w:val="00953722"/>
    <w:rsid w:val="0095423F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0408"/>
    <w:rsid w:val="00983556"/>
    <w:rsid w:val="009852AE"/>
    <w:rsid w:val="00986663"/>
    <w:rsid w:val="00986B45"/>
    <w:rsid w:val="009911A8"/>
    <w:rsid w:val="009919FA"/>
    <w:rsid w:val="0099287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3392"/>
    <w:rsid w:val="009A42E9"/>
    <w:rsid w:val="009A4A6E"/>
    <w:rsid w:val="009A6B4F"/>
    <w:rsid w:val="009A71D3"/>
    <w:rsid w:val="009A78C1"/>
    <w:rsid w:val="009A7D5B"/>
    <w:rsid w:val="009B048B"/>
    <w:rsid w:val="009B15CB"/>
    <w:rsid w:val="009B200F"/>
    <w:rsid w:val="009B2E55"/>
    <w:rsid w:val="009B3210"/>
    <w:rsid w:val="009B37DE"/>
    <w:rsid w:val="009B4DF1"/>
    <w:rsid w:val="009C0230"/>
    <w:rsid w:val="009C1263"/>
    <w:rsid w:val="009C54EF"/>
    <w:rsid w:val="009D1B81"/>
    <w:rsid w:val="009D1BA1"/>
    <w:rsid w:val="009D33B0"/>
    <w:rsid w:val="009D5509"/>
    <w:rsid w:val="009D73C8"/>
    <w:rsid w:val="009E0F64"/>
    <w:rsid w:val="009E2656"/>
    <w:rsid w:val="009E28D1"/>
    <w:rsid w:val="009E3C55"/>
    <w:rsid w:val="009E5948"/>
    <w:rsid w:val="009E6BBB"/>
    <w:rsid w:val="009F10B6"/>
    <w:rsid w:val="009F146A"/>
    <w:rsid w:val="009F4A04"/>
    <w:rsid w:val="00A00941"/>
    <w:rsid w:val="00A02DC7"/>
    <w:rsid w:val="00A03335"/>
    <w:rsid w:val="00A036C0"/>
    <w:rsid w:val="00A10DCE"/>
    <w:rsid w:val="00A119AF"/>
    <w:rsid w:val="00A11AD0"/>
    <w:rsid w:val="00A11E55"/>
    <w:rsid w:val="00A122D5"/>
    <w:rsid w:val="00A13AEE"/>
    <w:rsid w:val="00A14213"/>
    <w:rsid w:val="00A14F2A"/>
    <w:rsid w:val="00A151A0"/>
    <w:rsid w:val="00A15678"/>
    <w:rsid w:val="00A16E89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308C8"/>
    <w:rsid w:val="00A344FD"/>
    <w:rsid w:val="00A34862"/>
    <w:rsid w:val="00A34DB4"/>
    <w:rsid w:val="00A35745"/>
    <w:rsid w:val="00A406C0"/>
    <w:rsid w:val="00A40A0D"/>
    <w:rsid w:val="00A41035"/>
    <w:rsid w:val="00A420BF"/>
    <w:rsid w:val="00A447C4"/>
    <w:rsid w:val="00A4597F"/>
    <w:rsid w:val="00A45D39"/>
    <w:rsid w:val="00A4700B"/>
    <w:rsid w:val="00A47F9A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23E5"/>
    <w:rsid w:val="00A63588"/>
    <w:rsid w:val="00A66A9D"/>
    <w:rsid w:val="00A66C3D"/>
    <w:rsid w:val="00A67407"/>
    <w:rsid w:val="00A71564"/>
    <w:rsid w:val="00A74C62"/>
    <w:rsid w:val="00A76D7F"/>
    <w:rsid w:val="00A8070C"/>
    <w:rsid w:val="00A83158"/>
    <w:rsid w:val="00A838A3"/>
    <w:rsid w:val="00A849B7"/>
    <w:rsid w:val="00A85B6E"/>
    <w:rsid w:val="00A85E5E"/>
    <w:rsid w:val="00A87154"/>
    <w:rsid w:val="00A9072D"/>
    <w:rsid w:val="00A91498"/>
    <w:rsid w:val="00A93477"/>
    <w:rsid w:val="00A95185"/>
    <w:rsid w:val="00A95AF8"/>
    <w:rsid w:val="00A9641C"/>
    <w:rsid w:val="00A9720C"/>
    <w:rsid w:val="00A979EA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6AD6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64E2"/>
    <w:rsid w:val="00AC7771"/>
    <w:rsid w:val="00AD04DF"/>
    <w:rsid w:val="00AD068C"/>
    <w:rsid w:val="00AD0D50"/>
    <w:rsid w:val="00AD1F02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020A"/>
    <w:rsid w:val="00AF2111"/>
    <w:rsid w:val="00AF217D"/>
    <w:rsid w:val="00AF5421"/>
    <w:rsid w:val="00AF5F05"/>
    <w:rsid w:val="00B00098"/>
    <w:rsid w:val="00B01A50"/>
    <w:rsid w:val="00B0358C"/>
    <w:rsid w:val="00B03AA9"/>
    <w:rsid w:val="00B04064"/>
    <w:rsid w:val="00B06EEB"/>
    <w:rsid w:val="00B072BA"/>
    <w:rsid w:val="00B076FB"/>
    <w:rsid w:val="00B07FAF"/>
    <w:rsid w:val="00B10929"/>
    <w:rsid w:val="00B11B3B"/>
    <w:rsid w:val="00B1206D"/>
    <w:rsid w:val="00B124F0"/>
    <w:rsid w:val="00B1299E"/>
    <w:rsid w:val="00B12AD3"/>
    <w:rsid w:val="00B13509"/>
    <w:rsid w:val="00B1382F"/>
    <w:rsid w:val="00B153D3"/>
    <w:rsid w:val="00B15979"/>
    <w:rsid w:val="00B17345"/>
    <w:rsid w:val="00B176EC"/>
    <w:rsid w:val="00B17EB1"/>
    <w:rsid w:val="00B17F8A"/>
    <w:rsid w:val="00B205C2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A1B"/>
    <w:rsid w:val="00B33046"/>
    <w:rsid w:val="00B34FD6"/>
    <w:rsid w:val="00B354AA"/>
    <w:rsid w:val="00B374B2"/>
    <w:rsid w:val="00B379F7"/>
    <w:rsid w:val="00B37FF0"/>
    <w:rsid w:val="00B40316"/>
    <w:rsid w:val="00B413BA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43F9"/>
    <w:rsid w:val="00B544E0"/>
    <w:rsid w:val="00B54B06"/>
    <w:rsid w:val="00B56398"/>
    <w:rsid w:val="00B5775E"/>
    <w:rsid w:val="00B62E6D"/>
    <w:rsid w:val="00B62EF0"/>
    <w:rsid w:val="00B65F4B"/>
    <w:rsid w:val="00B7106F"/>
    <w:rsid w:val="00B72152"/>
    <w:rsid w:val="00B72175"/>
    <w:rsid w:val="00B731AC"/>
    <w:rsid w:val="00B731D5"/>
    <w:rsid w:val="00B73AF3"/>
    <w:rsid w:val="00B73BEC"/>
    <w:rsid w:val="00B74BD0"/>
    <w:rsid w:val="00B763EE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444"/>
    <w:rsid w:val="00B90C61"/>
    <w:rsid w:val="00B91097"/>
    <w:rsid w:val="00B919E4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4616"/>
    <w:rsid w:val="00BA5304"/>
    <w:rsid w:val="00BA5BCA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1CA"/>
    <w:rsid w:val="00BD42D6"/>
    <w:rsid w:val="00BD453F"/>
    <w:rsid w:val="00BD47C6"/>
    <w:rsid w:val="00BD657C"/>
    <w:rsid w:val="00BD7AF5"/>
    <w:rsid w:val="00BD7B69"/>
    <w:rsid w:val="00BE0937"/>
    <w:rsid w:val="00BE0C38"/>
    <w:rsid w:val="00BE1900"/>
    <w:rsid w:val="00BE4076"/>
    <w:rsid w:val="00BE407C"/>
    <w:rsid w:val="00BE6842"/>
    <w:rsid w:val="00BF02A7"/>
    <w:rsid w:val="00BF0714"/>
    <w:rsid w:val="00BF2C18"/>
    <w:rsid w:val="00BF304F"/>
    <w:rsid w:val="00BF3058"/>
    <w:rsid w:val="00BF3B0F"/>
    <w:rsid w:val="00BF42E4"/>
    <w:rsid w:val="00BF4CEF"/>
    <w:rsid w:val="00BF600B"/>
    <w:rsid w:val="00BF63D8"/>
    <w:rsid w:val="00BF6890"/>
    <w:rsid w:val="00BF71AE"/>
    <w:rsid w:val="00C00253"/>
    <w:rsid w:val="00C00C70"/>
    <w:rsid w:val="00C010BA"/>
    <w:rsid w:val="00C02C16"/>
    <w:rsid w:val="00C02DE6"/>
    <w:rsid w:val="00C030A2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E7"/>
    <w:rsid w:val="00C30C47"/>
    <w:rsid w:val="00C318EC"/>
    <w:rsid w:val="00C31D9D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4477"/>
    <w:rsid w:val="00C454C3"/>
    <w:rsid w:val="00C47B04"/>
    <w:rsid w:val="00C5292F"/>
    <w:rsid w:val="00C52D55"/>
    <w:rsid w:val="00C53B80"/>
    <w:rsid w:val="00C54738"/>
    <w:rsid w:val="00C55FFC"/>
    <w:rsid w:val="00C562B2"/>
    <w:rsid w:val="00C57371"/>
    <w:rsid w:val="00C609FA"/>
    <w:rsid w:val="00C60A57"/>
    <w:rsid w:val="00C63140"/>
    <w:rsid w:val="00C6343D"/>
    <w:rsid w:val="00C65BD8"/>
    <w:rsid w:val="00C65FAB"/>
    <w:rsid w:val="00C66892"/>
    <w:rsid w:val="00C67734"/>
    <w:rsid w:val="00C70AC6"/>
    <w:rsid w:val="00C72DE3"/>
    <w:rsid w:val="00C74331"/>
    <w:rsid w:val="00C74632"/>
    <w:rsid w:val="00C750BA"/>
    <w:rsid w:val="00C762EC"/>
    <w:rsid w:val="00C769A0"/>
    <w:rsid w:val="00C76FBD"/>
    <w:rsid w:val="00C77DE8"/>
    <w:rsid w:val="00C80F92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3B65"/>
    <w:rsid w:val="00C94541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03B8"/>
    <w:rsid w:val="00CC05ED"/>
    <w:rsid w:val="00CC3162"/>
    <w:rsid w:val="00CC341E"/>
    <w:rsid w:val="00CC50EF"/>
    <w:rsid w:val="00CC5BA3"/>
    <w:rsid w:val="00CC5D73"/>
    <w:rsid w:val="00CC6323"/>
    <w:rsid w:val="00CC6D4C"/>
    <w:rsid w:val="00CC7130"/>
    <w:rsid w:val="00CC7E9B"/>
    <w:rsid w:val="00CD14F5"/>
    <w:rsid w:val="00CD2469"/>
    <w:rsid w:val="00CD4311"/>
    <w:rsid w:val="00CD47E0"/>
    <w:rsid w:val="00CD4D7E"/>
    <w:rsid w:val="00CE06E2"/>
    <w:rsid w:val="00CE0D87"/>
    <w:rsid w:val="00CE246A"/>
    <w:rsid w:val="00CE298F"/>
    <w:rsid w:val="00CE2CAA"/>
    <w:rsid w:val="00CE58B9"/>
    <w:rsid w:val="00CE61A7"/>
    <w:rsid w:val="00CE7BBC"/>
    <w:rsid w:val="00CF0239"/>
    <w:rsid w:val="00CF0411"/>
    <w:rsid w:val="00CF0CD0"/>
    <w:rsid w:val="00CF16E4"/>
    <w:rsid w:val="00CF2056"/>
    <w:rsid w:val="00CF35E5"/>
    <w:rsid w:val="00CF565D"/>
    <w:rsid w:val="00D01291"/>
    <w:rsid w:val="00D01FC7"/>
    <w:rsid w:val="00D027BE"/>
    <w:rsid w:val="00D02B86"/>
    <w:rsid w:val="00D03CCC"/>
    <w:rsid w:val="00D059E4"/>
    <w:rsid w:val="00D069AF"/>
    <w:rsid w:val="00D06E2B"/>
    <w:rsid w:val="00D103FD"/>
    <w:rsid w:val="00D104F0"/>
    <w:rsid w:val="00D1053E"/>
    <w:rsid w:val="00D10709"/>
    <w:rsid w:val="00D109AB"/>
    <w:rsid w:val="00D110BC"/>
    <w:rsid w:val="00D12D52"/>
    <w:rsid w:val="00D13A50"/>
    <w:rsid w:val="00D15ABE"/>
    <w:rsid w:val="00D1632B"/>
    <w:rsid w:val="00D16936"/>
    <w:rsid w:val="00D16C26"/>
    <w:rsid w:val="00D20F40"/>
    <w:rsid w:val="00D2178C"/>
    <w:rsid w:val="00D218AE"/>
    <w:rsid w:val="00D2323C"/>
    <w:rsid w:val="00D2417E"/>
    <w:rsid w:val="00D24C63"/>
    <w:rsid w:val="00D30068"/>
    <w:rsid w:val="00D312D4"/>
    <w:rsid w:val="00D323A2"/>
    <w:rsid w:val="00D32B22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E0C"/>
    <w:rsid w:val="00D44FF6"/>
    <w:rsid w:val="00D46E8D"/>
    <w:rsid w:val="00D4754C"/>
    <w:rsid w:val="00D505E3"/>
    <w:rsid w:val="00D5089A"/>
    <w:rsid w:val="00D532EE"/>
    <w:rsid w:val="00D5394A"/>
    <w:rsid w:val="00D53F70"/>
    <w:rsid w:val="00D575D6"/>
    <w:rsid w:val="00D60E47"/>
    <w:rsid w:val="00D6159E"/>
    <w:rsid w:val="00D62972"/>
    <w:rsid w:val="00D63636"/>
    <w:rsid w:val="00D64DB0"/>
    <w:rsid w:val="00D65E9F"/>
    <w:rsid w:val="00D66A4C"/>
    <w:rsid w:val="00D66C93"/>
    <w:rsid w:val="00D7042A"/>
    <w:rsid w:val="00D7053E"/>
    <w:rsid w:val="00D716BA"/>
    <w:rsid w:val="00D72E4E"/>
    <w:rsid w:val="00D743B7"/>
    <w:rsid w:val="00D8000F"/>
    <w:rsid w:val="00D8495F"/>
    <w:rsid w:val="00D84E9D"/>
    <w:rsid w:val="00D8531A"/>
    <w:rsid w:val="00D85863"/>
    <w:rsid w:val="00D85CA1"/>
    <w:rsid w:val="00D90B06"/>
    <w:rsid w:val="00D90C3D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3D85"/>
    <w:rsid w:val="00DA5774"/>
    <w:rsid w:val="00DA722A"/>
    <w:rsid w:val="00DA7B86"/>
    <w:rsid w:val="00DB27B0"/>
    <w:rsid w:val="00DB37F0"/>
    <w:rsid w:val="00DB44D9"/>
    <w:rsid w:val="00DB500A"/>
    <w:rsid w:val="00DB522D"/>
    <w:rsid w:val="00DB73FE"/>
    <w:rsid w:val="00DB7DBD"/>
    <w:rsid w:val="00DC0D5F"/>
    <w:rsid w:val="00DC18B6"/>
    <w:rsid w:val="00DC1B0F"/>
    <w:rsid w:val="00DC3465"/>
    <w:rsid w:val="00DC40C6"/>
    <w:rsid w:val="00DD0F88"/>
    <w:rsid w:val="00DD691D"/>
    <w:rsid w:val="00DD6FBE"/>
    <w:rsid w:val="00DD7C3F"/>
    <w:rsid w:val="00DE04C3"/>
    <w:rsid w:val="00DE06D4"/>
    <w:rsid w:val="00DE1B8E"/>
    <w:rsid w:val="00DE327F"/>
    <w:rsid w:val="00DE3679"/>
    <w:rsid w:val="00DE7586"/>
    <w:rsid w:val="00DF04B7"/>
    <w:rsid w:val="00DF11AA"/>
    <w:rsid w:val="00DF139B"/>
    <w:rsid w:val="00DF21C4"/>
    <w:rsid w:val="00DF2345"/>
    <w:rsid w:val="00DF23DE"/>
    <w:rsid w:val="00DF34DA"/>
    <w:rsid w:val="00DF45E1"/>
    <w:rsid w:val="00DF530F"/>
    <w:rsid w:val="00DF6215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FC2"/>
    <w:rsid w:val="00E0466A"/>
    <w:rsid w:val="00E04A68"/>
    <w:rsid w:val="00E05393"/>
    <w:rsid w:val="00E05CC0"/>
    <w:rsid w:val="00E06B25"/>
    <w:rsid w:val="00E06CCE"/>
    <w:rsid w:val="00E072CD"/>
    <w:rsid w:val="00E1127D"/>
    <w:rsid w:val="00E11510"/>
    <w:rsid w:val="00E116FB"/>
    <w:rsid w:val="00E120E3"/>
    <w:rsid w:val="00E12360"/>
    <w:rsid w:val="00E12B13"/>
    <w:rsid w:val="00E12DD8"/>
    <w:rsid w:val="00E12EDE"/>
    <w:rsid w:val="00E13B64"/>
    <w:rsid w:val="00E14672"/>
    <w:rsid w:val="00E14E1F"/>
    <w:rsid w:val="00E15758"/>
    <w:rsid w:val="00E15832"/>
    <w:rsid w:val="00E158C7"/>
    <w:rsid w:val="00E161AD"/>
    <w:rsid w:val="00E16328"/>
    <w:rsid w:val="00E16BBF"/>
    <w:rsid w:val="00E173B7"/>
    <w:rsid w:val="00E20A6B"/>
    <w:rsid w:val="00E2360E"/>
    <w:rsid w:val="00E24C95"/>
    <w:rsid w:val="00E24CAC"/>
    <w:rsid w:val="00E25060"/>
    <w:rsid w:val="00E26C25"/>
    <w:rsid w:val="00E27D0C"/>
    <w:rsid w:val="00E31496"/>
    <w:rsid w:val="00E3259C"/>
    <w:rsid w:val="00E34C4E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4F44"/>
    <w:rsid w:val="00E4528C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2C33"/>
    <w:rsid w:val="00E650B6"/>
    <w:rsid w:val="00E6519F"/>
    <w:rsid w:val="00E652A8"/>
    <w:rsid w:val="00E65D4C"/>
    <w:rsid w:val="00E660FA"/>
    <w:rsid w:val="00E676DB"/>
    <w:rsid w:val="00E67DC4"/>
    <w:rsid w:val="00E71807"/>
    <w:rsid w:val="00E72340"/>
    <w:rsid w:val="00E723DE"/>
    <w:rsid w:val="00E72B22"/>
    <w:rsid w:val="00E738D7"/>
    <w:rsid w:val="00E74615"/>
    <w:rsid w:val="00E7468B"/>
    <w:rsid w:val="00E759F1"/>
    <w:rsid w:val="00E76154"/>
    <w:rsid w:val="00E76855"/>
    <w:rsid w:val="00E76903"/>
    <w:rsid w:val="00E81171"/>
    <w:rsid w:val="00E81667"/>
    <w:rsid w:val="00E816A2"/>
    <w:rsid w:val="00E820E7"/>
    <w:rsid w:val="00E8268D"/>
    <w:rsid w:val="00E82ADA"/>
    <w:rsid w:val="00E83C87"/>
    <w:rsid w:val="00E840CF"/>
    <w:rsid w:val="00E8414C"/>
    <w:rsid w:val="00E84E61"/>
    <w:rsid w:val="00E85346"/>
    <w:rsid w:val="00E8610E"/>
    <w:rsid w:val="00E86BFA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060"/>
    <w:rsid w:val="00EC5823"/>
    <w:rsid w:val="00EC60EF"/>
    <w:rsid w:val="00EC61F4"/>
    <w:rsid w:val="00EC62D0"/>
    <w:rsid w:val="00EC73FA"/>
    <w:rsid w:val="00EC7A14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3F58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0DB"/>
    <w:rsid w:val="00F21602"/>
    <w:rsid w:val="00F2239E"/>
    <w:rsid w:val="00F230C4"/>
    <w:rsid w:val="00F23ADE"/>
    <w:rsid w:val="00F2446A"/>
    <w:rsid w:val="00F2458E"/>
    <w:rsid w:val="00F245E0"/>
    <w:rsid w:val="00F24D46"/>
    <w:rsid w:val="00F25696"/>
    <w:rsid w:val="00F26857"/>
    <w:rsid w:val="00F27099"/>
    <w:rsid w:val="00F2725B"/>
    <w:rsid w:val="00F27E6C"/>
    <w:rsid w:val="00F33A7B"/>
    <w:rsid w:val="00F34373"/>
    <w:rsid w:val="00F35455"/>
    <w:rsid w:val="00F35803"/>
    <w:rsid w:val="00F35823"/>
    <w:rsid w:val="00F3662E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6561"/>
    <w:rsid w:val="00F57663"/>
    <w:rsid w:val="00F601EE"/>
    <w:rsid w:val="00F61558"/>
    <w:rsid w:val="00F6348D"/>
    <w:rsid w:val="00F634CF"/>
    <w:rsid w:val="00F63AB1"/>
    <w:rsid w:val="00F64F12"/>
    <w:rsid w:val="00F6524A"/>
    <w:rsid w:val="00F655FB"/>
    <w:rsid w:val="00F65804"/>
    <w:rsid w:val="00F67314"/>
    <w:rsid w:val="00F706E5"/>
    <w:rsid w:val="00F70BCF"/>
    <w:rsid w:val="00F7101A"/>
    <w:rsid w:val="00F71651"/>
    <w:rsid w:val="00F72BB3"/>
    <w:rsid w:val="00F73DFC"/>
    <w:rsid w:val="00F75ED7"/>
    <w:rsid w:val="00F779DB"/>
    <w:rsid w:val="00F811EC"/>
    <w:rsid w:val="00F8132F"/>
    <w:rsid w:val="00F814ED"/>
    <w:rsid w:val="00F82386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375"/>
    <w:rsid w:val="00FA051D"/>
    <w:rsid w:val="00FA1175"/>
    <w:rsid w:val="00FA3AF0"/>
    <w:rsid w:val="00FA50BE"/>
    <w:rsid w:val="00FA77EB"/>
    <w:rsid w:val="00FA7EF9"/>
    <w:rsid w:val="00FB00BD"/>
    <w:rsid w:val="00FB1770"/>
    <w:rsid w:val="00FB1E6F"/>
    <w:rsid w:val="00FB4BD4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500F"/>
    <w:rsid w:val="00FD5CC6"/>
    <w:rsid w:val="00FD5EDF"/>
    <w:rsid w:val="00FD73C0"/>
    <w:rsid w:val="00FD797E"/>
    <w:rsid w:val="00FE1491"/>
    <w:rsid w:val="00FE17E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econom\!&#1040;&#1056;&#1061;&#1048;&#1042;\13%20&#1057;&#1090;&#1072;&#1090;&#1080;&#1089;&#1090;&#1080;&#1082;&#1072;\&#1054;&#1073;&#1079;&#1086;&#1088;\2019\&#1103;&#1085;&#1074;&#1072;&#1088;&#1100;-&#1076;&#1077;&#1082;&#1072;&#1073;&#1088;&#1100;\&#1086;&#1073;&#1079;&#1086;&#1088;%20&#1079;&#1072;%20&#1103;&#1085;&#1074;&#1072;&#1088;&#1100;-&#1076;&#1077;&#1082;&#1072;&#1073;&#1088;&#1100;%201%202019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79360764832706E-2"/>
          <c:y val="0.10233600167699509"/>
          <c:w val="0.80952158841237731"/>
          <c:h val="0.632800974753363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ln cap="sq">
              <a:solidFill>
                <a:schemeClr val="tx2">
                  <a:lumMod val="20000"/>
                  <a:lumOff val="80000"/>
                </a:schemeClr>
              </a:solidFill>
              <a:miter lim="800000"/>
              <a:headEnd w="lg" len="lg"/>
            </a:ln>
          </c:spPr>
          <c:dLbls>
            <c:dLbl>
              <c:idx val="0"/>
              <c:layout>
                <c:manualLayout>
                  <c:x val="3.8314204523396652E-3"/>
                  <c:y val="4.814175274262974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352884912724994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5275966945223025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985129483240677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6408263546680305E-4"/>
                  <c:y val="7.268332307047309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968624303658244E-4"/>
                  <c:y val="7.039361695904762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6926558650818186E-3"/>
                  <c:y val="0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4.7706891450325882E-3"/>
                  <c:y val="6.832128613060289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8221928523943229E-3"/>
                  <c:y val="7.8323652079684489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4208506194790171E-2"/>
                  <c:y val="-0.12121212121212274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5089614802165892E-2"/>
                  <c:y val="0.11651427292518861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6773902258202087E-2"/>
                  <c:y val="-8.210612803834306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101.1</c:v>
                </c:pt>
                <c:pt idx="1">
                  <c:v>98.6</c:v>
                </c:pt>
                <c:pt idx="2">
                  <c:v>98.2</c:v>
                </c:pt>
                <c:pt idx="3">
                  <c:v>100.6</c:v>
                </c:pt>
                <c:pt idx="4">
                  <c:v>100.1</c:v>
                </c:pt>
                <c:pt idx="5">
                  <c:v>100.4</c:v>
                </c:pt>
                <c:pt idx="6">
                  <c:v>101.6</c:v>
                </c:pt>
                <c:pt idx="7">
                  <c:v>102.2</c:v>
                </c:pt>
                <c:pt idx="8">
                  <c:v>102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7.6975297552842031E-3"/>
                  <c:y val="0.1031599328470398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9208669083274084E-3"/>
                  <c:y val="6.44519253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753625612239778E-3"/>
                  <c:y val="7.83270840523421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6802273590594431E-3"/>
                  <c:y val="7.773899676171525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1102429299337689E-3"/>
                  <c:y val="6.303945163363283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1869922088641721E-3"/>
                  <c:y val="6.5965248289505188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2814187716390269E-3"/>
                  <c:y val="7.188992351599617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8824131301026599E-3"/>
                  <c:y val="5.132366468001463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296254217205523E-3"/>
                  <c:y val="6.27282234794551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0484171322160252E-2"/>
                  <c:y val="0.1038961038961041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6881700028461082E-2"/>
                  <c:y val="-0.10980243748601361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128654600905804E-2"/>
                  <c:y val="0.1284829396325459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99.7</c:v>
                </c:pt>
                <c:pt idx="1">
                  <c:v>100.7</c:v>
                </c:pt>
                <c:pt idx="2">
                  <c:v>100.7</c:v>
                </c:pt>
                <c:pt idx="3">
                  <c:v>97.6</c:v>
                </c:pt>
                <c:pt idx="4">
                  <c:v>97.5</c:v>
                </c:pt>
                <c:pt idx="5">
                  <c:v>97.6</c:v>
                </c:pt>
                <c:pt idx="6">
                  <c:v>97.4</c:v>
                </c:pt>
                <c:pt idx="7">
                  <c:v>95.9</c:v>
                </c:pt>
                <c:pt idx="8">
                  <c:v>96.3</c:v>
                </c:pt>
              </c:numCache>
            </c:numRef>
          </c:val>
        </c:ser>
        <c:axId val="168944000"/>
        <c:axId val="169122432"/>
      </c:barChart>
      <c:catAx>
        <c:axId val="1689440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69122432"/>
        <c:crossesAt val="93"/>
        <c:auto val="1"/>
        <c:lblAlgn val="ctr"/>
        <c:lblOffset val="0"/>
      </c:catAx>
      <c:valAx>
        <c:axId val="169122432"/>
        <c:scaling>
          <c:orientation val="minMax"/>
          <c:max val="103"/>
          <c:min val="93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68944000"/>
        <c:crossesAt val="1"/>
        <c:crossBetween val="between"/>
        <c:majorUnit val="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8976617580433814"/>
          <c:y val="0.15047769028871388"/>
          <c:w val="9.95242641745408E-2"/>
          <c:h val="0.52664416947881565"/>
        </c:manualLayout>
      </c:layout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799" spc="-2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6024525161499726E-2"/>
          <c:y val="0.15930397198783849"/>
          <c:w val="0.72741117110090758"/>
          <c:h val="0.58445517875988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янв.-сентябрь 2019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2.5039710391737552E-3"/>
                  <c:y val="3.916546228765287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606717638556134E-4"/>
                  <c:y val="7.394541488315357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963444786792954E-3"/>
                  <c:y val="5.146298443329622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5202933324322526E-3"/>
                  <c:y val="2.512034832855198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625698961542853E-3"/>
                  <c:y val="5.75775725173222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108.7</c:v>
                </c:pt>
                <c:pt idx="1">
                  <c:v>96.7</c:v>
                </c:pt>
                <c:pt idx="2">
                  <c:v>99.4</c:v>
                </c:pt>
                <c:pt idx="3">
                  <c:v>111.1</c:v>
                </c:pt>
                <c:pt idx="4">
                  <c:v>93.9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янв.-сентябрь 2020 г.</c:v>
                </c:pt>
              </c:strCache>
            </c:strRef>
          </c:tx>
          <c:spPr>
            <a:solidFill>
              <a:srgbClr val="0070C0"/>
            </a:solidFill>
            <a:ln w="12698"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  <a:prstDash val="lgDash"/>
            </a:ln>
          </c:spPr>
          <c:dLbls>
            <c:dLbl>
              <c:idx val="0"/>
              <c:layout>
                <c:manualLayout>
                  <c:x val="3.7320552322264258E-3"/>
                  <c:y val="7.031116923364348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3806535052683648E-3"/>
                  <c:y val="5.736767202773773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857088516109402E-4"/>
                  <c:y val="5.06079970987576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6371105785689877E-3"/>
                  <c:y val="5.576649394750307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3830043352290492E-3"/>
                  <c:y val="3.482445761022558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99.2</c:v>
                </c:pt>
                <c:pt idx="1">
                  <c:v>104.4</c:v>
                </c:pt>
                <c:pt idx="2">
                  <c:v>103.8</c:v>
                </c:pt>
                <c:pt idx="3">
                  <c:v>79.900000000000006</c:v>
                </c:pt>
                <c:pt idx="4">
                  <c:v>94.2</c:v>
                </c:pt>
              </c:numCache>
            </c:numRef>
          </c:val>
        </c:ser>
        <c:axId val="166682624"/>
        <c:axId val="166684160"/>
      </c:barChart>
      <c:catAx>
        <c:axId val="166682624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684160"/>
        <c:crossesAt val="75"/>
        <c:auto val="1"/>
        <c:lblAlgn val="ctr"/>
        <c:lblOffset val="1"/>
        <c:tickLblSkip val="1"/>
        <c:tickMarkSkip val="3"/>
      </c:catAx>
      <c:valAx>
        <c:axId val="166684160"/>
        <c:scaling>
          <c:orientation val="minMax"/>
          <c:max val="112"/>
          <c:min val="75"/>
        </c:scaling>
        <c:axPos val="l"/>
        <c:numFmt formatCode="General" sourceLinked="0"/>
        <c:majorTickMark val="cross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682624"/>
        <c:crosses val="autoZero"/>
        <c:crossBetween val="between"/>
        <c:majorUnit val="7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337955799003387"/>
          <c:y val="0.25630608106994529"/>
          <c:w val="0.16457697135684127"/>
          <c:h val="0.37773296481694285"/>
        </c:manualLayout>
      </c:layout>
      <c:spPr>
        <a:effectLst/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9.9432879525305121E-2"/>
          <c:y val="0.14540123844392724"/>
          <c:w val="0.58212673308463458"/>
          <c:h val="0.5999610369955337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B050"/>
            </a:solidFill>
            <a:effectLst/>
          </c:spPr>
          <c:dLbls>
            <c:dLbl>
              <c:idx val="0"/>
              <c:layout>
                <c:manualLayout>
                  <c:x val="-8.1799781968143852E-3"/>
                  <c:y val="6.6292894881117712E-2"/>
                </c:manualLayout>
              </c:layout>
              <c:showVal val="1"/>
            </c:dLbl>
            <c:dLbl>
              <c:idx val="1"/>
              <c:layout>
                <c:manualLayout>
                  <c:x val="-6.1347421413458945E-3"/>
                  <c:y val="4.659369623311493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01.10.2019</c:v>
                </c:pt>
                <c:pt idx="1">
                  <c:v>на 01.10.2020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4995.5</c:v>
                </c:pt>
                <c:pt idx="1">
                  <c:v>5363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2.0447530429386885E-3"/>
                  <c:y val="0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0898280942305238E-3"/>
                  <c:y val="8.933018386735143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01.10.2019</c:v>
                </c:pt>
                <c:pt idx="1">
                  <c:v>на 01.10.2020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5738.3</c:v>
                </c:pt>
                <c:pt idx="1">
                  <c:v>5172.4000000000005</c:v>
                </c:pt>
              </c:numCache>
            </c:numRef>
          </c:val>
        </c:ser>
        <c:axId val="166661120"/>
        <c:axId val="166834944"/>
      </c:barChart>
      <c:catAx>
        <c:axId val="166661120"/>
        <c:scaling>
          <c:orientation val="minMax"/>
        </c:scaling>
        <c:axPos val="b"/>
        <c:numFmt formatCode="General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66834944"/>
        <c:crossesAt val="3000"/>
        <c:lblAlgn val="ctr"/>
        <c:lblOffset val="0"/>
        <c:tickLblSkip val="1"/>
      </c:catAx>
      <c:valAx>
        <c:axId val="166834944"/>
        <c:scaling>
          <c:orientation val="minMax"/>
          <c:max val="6000"/>
          <c:min val="30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66661120"/>
        <c:crosses val="autoZero"/>
        <c:crossBetween val="between"/>
        <c:majorUnit val="800"/>
        <c:minorUnit val="800"/>
      </c:valAx>
    </c:plotArea>
    <c:legend>
      <c:legendPos val="r"/>
      <c:layout/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0444531933508363"/>
          <c:h val="0.6772114200010801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894292916356151E-3"/>
                  <c:y val="9.3706143874875258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19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7792E-3"/>
                  <c:y val="-1.951674222540364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503E-2"/>
                  <c:y val="-2.698671756939683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январь-август 2020 г.</c:v>
                </c:pt>
                <c:pt idx="1">
                  <c:v>январь-август 2019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11.8</c:v>
                </c:pt>
                <c:pt idx="1">
                  <c:v>11.5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8991E-4"/>
                  <c:y val="-1.97097963386547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6339388236339814E-4"/>
                  <c:y val="-1.142238047701775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159E-2"/>
                  <c:y val="1.082446512367772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253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8695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январь-август 2020 г.</c:v>
                </c:pt>
                <c:pt idx="1">
                  <c:v>январь-август 2019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9.3000000000000007</c:v>
                </c:pt>
                <c:pt idx="1">
                  <c:v>10.1</c:v>
                </c:pt>
              </c:numCache>
            </c:numRef>
          </c:val>
        </c:ser>
        <c:gapWidth val="41"/>
        <c:overlap val="-2"/>
        <c:axId val="169239296"/>
        <c:axId val="169240832"/>
      </c:barChart>
      <c:catAx>
        <c:axId val="169239296"/>
        <c:scaling>
          <c:orientation val="minMax"/>
        </c:scaling>
        <c:axPos val="l"/>
        <c:numFmt formatCode="General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69240832"/>
        <c:crossesAt val="6"/>
        <c:lblAlgn val="ctr"/>
        <c:lblOffset val="0"/>
        <c:tickLblSkip val="1"/>
      </c:catAx>
      <c:valAx>
        <c:axId val="169240832"/>
        <c:scaling>
          <c:orientation val="minMax"/>
          <c:max val="14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169239296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575696654917"/>
          <c:w val="0.13376424961805156"/>
          <c:h val="0.5033115541408385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1656"/>
          <c:h val="0.4402766842280493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2928476379261596E-3"/>
                  <c:y val="6.74568407480408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376262986724692E-3"/>
                  <c:y val="5.511879060494813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8064283465225533E-4"/>
                  <c:y val="7.23427963442502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1670820970176586E-3"/>
                  <c:y val="6.671605056273748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9.0369359756421372E-4"/>
                  <c:y val="6.678396390028812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256376219692531E-3"/>
                  <c:y val="6.3590077909437798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3201220925810175E-3"/>
                  <c:y val="2.903043649411228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1199579003639927E-4"/>
                  <c:y val="7.811920299925420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9652759826304165E-3"/>
                  <c:y val="7.380419075598868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5645353714949857E-2"/>
                  <c:y val="-9.980752405949426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7582730112626413E-2"/>
                  <c:y val="-0.12494604841061727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8.4</c:v>
                </c:pt>
                <c:pt idx="1">
                  <c:v>8.4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8.3000000000000007</c:v>
                </c:pt>
                <c:pt idx="5">
                  <c:v>8.3000000000000007</c:v>
                </c:pt>
                <c:pt idx="6">
                  <c:v>8.3000000000000007</c:v>
                </c:pt>
                <c:pt idx="7">
                  <c:v>8.8000000000000007</c:v>
                </c:pt>
                <c:pt idx="8">
                  <c:v>5.2</c:v>
                </c:pt>
                <c:pt idx="9">
                  <c:v>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556037640209E-3"/>
                  <c:y val="7.5710794825003758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7553011690740533E-3"/>
                  <c:y val="5.972595790552829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4938961285730332E-3"/>
                  <c:y val="5.412441471908402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9445307293704364E-3"/>
                  <c:y val="3.732969787368373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9920461629236667E-3"/>
                  <c:y val="3.53099049087508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3.5664379956185112E-3"/>
                  <c:y val="2.300627192248823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7.3670961727529223E-3"/>
                  <c:y val="5.833542119295937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7730929019444112E-3"/>
                  <c:y val="7.826131794635098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045407724307391E-3"/>
                  <c:y val="9.163521482623619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1330111513123103E-2"/>
                  <c:y val="8.329696616029325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238691204655141E-2"/>
                  <c:y val="-8.540417296322820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3321609294515388E-2"/>
                  <c:y val="-8.62461889233542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5710778088222861E-2"/>
                  <c:y val="-0.11386834221479766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</c:strCache>
            </c:strRef>
          </c:cat>
          <c:val>
            <c:numRef>
              <c:f>Лист1!$C$2:$C$11</c:f>
              <c:numCache>
                <c:formatCode>0.0</c:formatCode>
                <c:ptCount val="10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8.3000000000000007</c:v>
                </c:pt>
                <c:pt idx="4">
                  <c:v>8.4</c:v>
                </c:pt>
                <c:pt idx="5">
                  <c:v>8.5</c:v>
                </c:pt>
                <c:pt idx="6">
                  <c:v>8.6</c:v>
                </c:pt>
                <c:pt idx="7">
                  <c:v>8.7000000000000011</c:v>
                </c:pt>
                <c:pt idx="8">
                  <c:v>2.9</c:v>
                </c:pt>
                <c:pt idx="9">
                  <c:v>2.9</c:v>
                </c:pt>
              </c:numCache>
            </c:numRef>
          </c:val>
        </c:ser>
        <c:axId val="122477952"/>
        <c:axId val="124138624"/>
      </c:barChart>
      <c:catAx>
        <c:axId val="122477952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138624"/>
        <c:crossesAt val="0"/>
        <c:auto val="1"/>
        <c:lblAlgn val="ctr"/>
        <c:lblOffset val="100"/>
      </c:catAx>
      <c:valAx>
        <c:axId val="124138624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477952"/>
        <c:crosses val="autoZero"/>
        <c:crossBetween val="between"/>
        <c:majorUnit val="4"/>
        <c:minorUnit val="2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201058323053777"/>
          <c:y val="0.27361930504955784"/>
          <c:w val="0.16856265587592284"/>
          <c:h val="0.45275825596427338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0B9FD-3EC0-4F43-9798-270D5834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обзор за январь-декабрь 1 2019</Template>
  <TotalTime>713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37</cp:revision>
  <cp:lastPrinted>2020-12-14T02:25:00Z</cp:lastPrinted>
  <dcterms:created xsi:type="dcterms:W3CDTF">2020-11-11T08:49:00Z</dcterms:created>
  <dcterms:modified xsi:type="dcterms:W3CDTF">2020-12-18T04:27:00Z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