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УВЕДОМЛЕНИЕ 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о проведении публичного обсуждения в отношении действующего 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>муниципального нормативного правового акта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087245" w:rsidRPr="00666724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66724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комитет по развитию предпринимательства, потребительскому рынку и вопросам труда Администрации города Барнаула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666724">
        <w:rPr>
          <w:sz w:val="28"/>
          <w:szCs w:val="28"/>
        </w:rPr>
        <w:t>в соответствии с частью 3 статьи 5 закона Алтайского края от 10.11.2014 №90-ЗС</w:t>
      </w:r>
      <w:r>
        <w:rPr>
          <w:sz w:val="28"/>
          <w:szCs w:val="28"/>
        </w:rPr>
        <w:t xml:space="preserve"> «О </w:t>
      </w:r>
      <w:r w:rsidRPr="00666724">
        <w:rPr>
          <w:sz w:val="28"/>
          <w:szCs w:val="28"/>
        </w:rPr>
        <w:t>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 </w:t>
      </w:r>
      <w:r w:rsidRPr="00666724">
        <w:rPr>
          <w:sz w:val="28"/>
          <w:szCs w:val="28"/>
        </w:rPr>
        <w:t>уведомляет</w:t>
      </w:r>
      <w:r w:rsidRPr="005C7919">
        <w:rPr>
          <w:rFonts w:eastAsia="Calibri"/>
          <w:sz w:val="28"/>
          <w:szCs w:val="28"/>
        </w:rPr>
        <w:t xml:space="preserve"> о начале публичного обсуждения муниципального нормативного правового акта –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Барнаула от 21.05.2012 №1507 (в редакции от 11.07.2013) «Об утверждении Порядка предоставления юридическим лицам муниципальных гарантий города Барнаула» </w:t>
      </w:r>
      <w:r w:rsidRPr="005C7919">
        <w:rPr>
          <w:rFonts w:eastAsia="Calibri"/>
          <w:sz w:val="28"/>
          <w:szCs w:val="28"/>
        </w:rPr>
        <w:t>в целях выявления положений необоснованно затрудняющих осуществление предпринимательской и инвестиционной деятельности.</w:t>
      </w:r>
    </w:p>
    <w:p w:rsidR="00087245" w:rsidRPr="0087061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C7919">
        <w:rPr>
          <w:rFonts w:eastAsia="Calibri"/>
          <w:sz w:val="28"/>
          <w:szCs w:val="28"/>
        </w:rPr>
        <w:t xml:space="preserve">С текстом муниципального нормативного правового акта можно ознакомиться </w:t>
      </w:r>
      <w:r w:rsidRPr="00870615">
        <w:rPr>
          <w:sz w:val="28"/>
          <w:szCs w:val="28"/>
        </w:rPr>
        <w:t>на официальном Интернет-сайте города Барнаула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barnaul</w:t>
      </w:r>
      <w:r w:rsidRPr="0087061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)</w:t>
      </w:r>
      <w:r w:rsidRPr="00870615">
        <w:rPr>
          <w:sz w:val="28"/>
          <w:szCs w:val="28"/>
        </w:rPr>
        <w:t xml:space="preserve"> главная – власть – администрация города – комитет </w:t>
      </w:r>
      <w:r>
        <w:rPr>
          <w:sz w:val="28"/>
          <w:szCs w:val="28"/>
        </w:rPr>
        <w:t>по развитию предпринимательства, потребительскому рынку и вопросам труда</w:t>
      </w:r>
      <w:r w:rsidRPr="00870615">
        <w:rPr>
          <w:sz w:val="28"/>
          <w:szCs w:val="28"/>
        </w:rPr>
        <w:t xml:space="preserve"> – иная информация о деятельности комитета – </w:t>
      </w:r>
      <w:r>
        <w:rPr>
          <w:sz w:val="28"/>
          <w:szCs w:val="28"/>
        </w:rPr>
        <w:t>экспертиза действующих МНПА</w:t>
      </w:r>
      <w:r w:rsidRPr="00870615">
        <w:rPr>
          <w:sz w:val="28"/>
          <w:szCs w:val="28"/>
        </w:rPr>
        <w:t xml:space="preserve"> – публичное обсуждение</w:t>
      </w:r>
      <w:r>
        <w:rPr>
          <w:sz w:val="28"/>
          <w:szCs w:val="28"/>
        </w:rPr>
        <w:t>.</w:t>
      </w:r>
    </w:p>
    <w:p w:rsidR="00087245" w:rsidRPr="00666724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Комитетом по развитию предпринимательства, потребительскому рынку и вопросам труда</w:t>
      </w:r>
      <w:r w:rsidRPr="00666724">
        <w:rPr>
          <w:sz w:val="28"/>
          <w:szCs w:val="28"/>
        </w:rPr>
        <w:t xml:space="preserve"> принимаются предложения по указанному </w:t>
      </w:r>
      <w:r>
        <w:rPr>
          <w:sz w:val="28"/>
          <w:szCs w:val="28"/>
        </w:rPr>
        <w:t>муниципальному правовому акту</w:t>
      </w:r>
      <w:r w:rsidRPr="0066672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проекту </w:t>
      </w:r>
      <w:r w:rsidRPr="00666724">
        <w:rPr>
          <w:sz w:val="28"/>
          <w:szCs w:val="28"/>
        </w:rPr>
        <w:t>сводно</w:t>
      </w:r>
      <w:r>
        <w:rPr>
          <w:sz w:val="28"/>
          <w:szCs w:val="28"/>
        </w:rPr>
        <w:t>го</w:t>
      </w:r>
      <w:r w:rsidRPr="00666724">
        <w:rPr>
          <w:sz w:val="28"/>
          <w:szCs w:val="28"/>
        </w:rPr>
        <w:t xml:space="preserve"> отчёт</w:t>
      </w:r>
      <w:r>
        <w:rPr>
          <w:sz w:val="28"/>
          <w:szCs w:val="28"/>
        </w:rPr>
        <w:t>а</w:t>
      </w:r>
      <w:r w:rsidRPr="00666724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01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Pr="00666724"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66724">
        <w:rPr>
          <w:sz w:val="28"/>
          <w:szCs w:val="28"/>
        </w:rPr>
        <w:t>.</w:t>
      </w:r>
      <w:r>
        <w:rPr>
          <w:sz w:val="28"/>
          <w:szCs w:val="28"/>
        </w:rPr>
        <w:t>2015</w:t>
      </w:r>
      <w:r w:rsidRPr="00666724">
        <w:rPr>
          <w:sz w:val="28"/>
          <w:szCs w:val="28"/>
        </w:rPr>
        <w:t>.</w:t>
      </w:r>
    </w:p>
    <w:p w:rsidR="0008724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6724">
        <w:rPr>
          <w:sz w:val="28"/>
          <w:szCs w:val="28"/>
        </w:rPr>
        <w:t>Предложения могут быть направлены в указанный период следующими способами:</w:t>
      </w:r>
      <w:r w:rsidRPr="0077741B">
        <w:rPr>
          <w:sz w:val="28"/>
          <w:szCs w:val="28"/>
        </w:rPr>
        <w:t xml:space="preserve"> </w:t>
      </w:r>
    </w:p>
    <w:p w:rsidR="00087245" w:rsidRPr="007F4426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электронной почтой: </w:t>
      </w:r>
      <w:hyperlink r:id="rId7" w:history="1">
        <w:r w:rsidRPr="006349E8">
          <w:rPr>
            <w:rStyle w:val="a7"/>
            <w:sz w:val="28"/>
            <w:szCs w:val="28"/>
            <w:lang w:val="en-US"/>
          </w:rPr>
          <w:t>ohranatruda</w:t>
        </w:r>
        <w:r w:rsidRPr="006349E8">
          <w:rPr>
            <w:rStyle w:val="a7"/>
            <w:sz w:val="28"/>
            <w:szCs w:val="28"/>
          </w:rPr>
          <w:t>@</w:t>
        </w:r>
        <w:r w:rsidRPr="006349E8">
          <w:rPr>
            <w:rStyle w:val="a7"/>
            <w:sz w:val="28"/>
            <w:szCs w:val="28"/>
            <w:lang w:val="en-US"/>
          </w:rPr>
          <w:t>barnaul</w:t>
        </w:r>
        <w:r w:rsidRPr="006349E8">
          <w:rPr>
            <w:rStyle w:val="a7"/>
            <w:sz w:val="28"/>
            <w:szCs w:val="28"/>
          </w:rPr>
          <w:t>-</w:t>
        </w:r>
        <w:r w:rsidRPr="006349E8">
          <w:rPr>
            <w:rStyle w:val="a7"/>
            <w:sz w:val="28"/>
            <w:szCs w:val="28"/>
            <w:lang w:val="en-US"/>
          </w:rPr>
          <w:t>adm</w:t>
        </w:r>
        <w:r w:rsidRPr="006349E8">
          <w:rPr>
            <w:rStyle w:val="a7"/>
            <w:sz w:val="28"/>
            <w:szCs w:val="28"/>
          </w:rPr>
          <w:t>.</w:t>
        </w:r>
        <w:r w:rsidRPr="006349E8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as</w:t>
      </w:r>
      <w:r w:rsidRPr="007F4426">
        <w:rPr>
          <w:sz w:val="28"/>
          <w:szCs w:val="28"/>
        </w:rPr>
        <w:t>15@</w:t>
      </w:r>
      <w:r>
        <w:rPr>
          <w:sz w:val="28"/>
          <w:szCs w:val="28"/>
          <w:lang w:val="en-US"/>
        </w:rPr>
        <w:t>barnaul</w:t>
      </w:r>
      <w:r w:rsidRPr="007F442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adm</w:t>
      </w:r>
      <w:r w:rsidRPr="007F442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087245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почтовый адрес: ул.Гоголя, 48, каб. 420,</w:t>
      </w:r>
      <w:r w:rsidRPr="00D83AF6">
        <w:rPr>
          <w:sz w:val="28"/>
          <w:szCs w:val="28"/>
        </w:rPr>
        <w:t xml:space="preserve"> </w:t>
      </w:r>
      <w:r>
        <w:rPr>
          <w:sz w:val="28"/>
          <w:szCs w:val="28"/>
        </w:rPr>
        <w:t>г.Барнаул, Алтайский край,</w:t>
      </w:r>
      <w:r w:rsidRPr="007723AD">
        <w:rPr>
          <w:sz w:val="28"/>
          <w:szCs w:val="28"/>
        </w:rPr>
        <w:t xml:space="preserve"> </w:t>
      </w:r>
      <w:r>
        <w:rPr>
          <w:sz w:val="28"/>
          <w:szCs w:val="28"/>
        </w:rPr>
        <w:t>656043, комитет по развитию предпринимательства, потребительскому рынку и вопросам администрации города Барнаула.</w:t>
      </w:r>
    </w:p>
    <w:p w:rsidR="00087245" w:rsidRPr="005C7919" w:rsidRDefault="00087245" w:rsidP="0008724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5C7919">
        <w:rPr>
          <w:rFonts w:eastAsia="Calibri"/>
          <w:sz w:val="28"/>
          <w:szCs w:val="28"/>
        </w:rPr>
        <w:t>Перечень вопросов, предлагаемых к обсуждению в отношении действующего муниципального нормативного правового акта: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Интересы каких  основных группы участников правоотношений прямо или косвенно затронуты данным муниципальным нормативным правовым актом? Какие имеются предложения о необходимости корректировки состава групп участников правоотношений?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На решение какой проблемы направлен муниципальный нормативный правовой акт? Является ли выявленная проблема актуальной? Какая оценка негативных эффектов, возникающих в связи с наличием рассматриваемой проблемы, может быть дана?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эффективности бюджетных расходов и доходов от реализации предусмотренных муниципальным нормативным правовым актом функций, полномочий, обязанностей и прав органов местного </w:t>
      </w:r>
      <w:r w:rsidRPr="00666724">
        <w:rPr>
          <w:sz w:val="28"/>
          <w:szCs w:val="28"/>
        </w:rPr>
        <w:lastRenderedPageBreak/>
        <w:t>самоуправления города Барнаула? Обоснованы ли функции, полномочия, обязанности и права органов местного самоуправления города Барнаула?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дополнительных расходов и доходов участников отношений в результате введения правового регулирования? 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Какие имеются фактические положительные и отрицательные последствия правового регулирования?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 xml:space="preserve">Какая может быть дана оценка эффективности достижения заявленных целей правового регулирования? 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Какие могут быть сделаны предложения об изменении правового регулирования? Считаете ли целесообразным внесение изменений и (или) дополнений в действующий муниципальный правовой акт либо признание его утратившим силу с принятием либо без принятия нового муниципального правового акта, регулирующего соответствующие правоотношения?</w:t>
      </w:r>
    </w:p>
    <w:p w:rsidR="00087245" w:rsidRPr="00666724" w:rsidRDefault="00087245" w:rsidP="00087245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66724">
        <w:rPr>
          <w:sz w:val="28"/>
          <w:szCs w:val="28"/>
        </w:rPr>
        <w:t>Имеются ли предложения о внесение изменений и (или) дополнений в иные действующие муниципальные правовые акты либо признание их утратившими силу с</w:t>
      </w:r>
      <w:bookmarkStart w:id="0" w:name="_GoBack"/>
      <w:bookmarkEnd w:id="0"/>
      <w:r w:rsidRPr="00666724">
        <w:rPr>
          <w:sz w:val="28"/>
          <w:szCs w:val="28"/>
        </w:rPr>
        <w:t xml:space="preserve"> принятием либо без принятия новых муниципальных правовых актов?</w:t>
      </w:r>
    </w:p>
    <w:p w:rsidR="00A00199" w:rsidRDefault="00A00199" w:rsidP="0008724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A00199" w:rsidSect="00D4274F">
      <w:headerReference w:type="default" r:id="rId8"/>
      <w:type w:val="continuous"/>
      <w:pgSz w:w="11909" w:h="16834"/>
      <w:pgMar w:top="1146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31" w:rsidRDefault="006F3431" w:rsidP="00D4274F">
      <w:r>
        <w:separator/>
      </w:r>
    </w:p>
  </w:endnote>
  <w:endnote w:type="continuationSeparator" w:id="0">
    <w:p w:rsidR="006F3431" w:rsidRDefault="006F3431" w:rsidP="00D4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31" w:rsidRDefault="006F3431" w:rsidP="00D4274F">
      <w:r>
        <w:separator/>
      </w:r>
    </w:p>
  </w:footnote>
  <w:footnote w:type="continuationSeparator" w:id="0">
    <w:p w:rsidR="006F3431" w:rsidRDefault="006F3431" w:rsidP="00D42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74F" w:rsidRDefault="00C621B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30E">
      <w:rPr>
        <w:noProof/>
      </w:rPr>
      <w:t>2</w:t>
    </w:r>
    <w:r>
      <w:rPr>
        <w:noProof/>
      </w:rPr>
      <w:fldChar w:fldCharType="end"/>
    </w:r>
  </w:p>
  <w:p w:rsidR="00D4274F" w:rsidRDefault="00D427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7F18"/>
    <w:multiLevelType w:val="multilevel"/>
    <w:tmpl w:val="B100CC3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3B526ADB"/>
    <w:multiLevelType w:val="multilevel"/>
    <w:tmpl w:val="5AFA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5044B"/>
    <w:multiLevelType w:val="hybridMultilevel"/>
    <w:tmpl w:val="9C34106A"/>
    <w:lvl w:ilvl="0" w:tplc="9DE0018C">
      <w:start w:val="1"/>
      <w:numFmt w:val="decimal"/>
      <w:pStyle w:val="a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0F1C43"/>
    <w:multiLevelType w:val="multilevel"/>
    <w:tmpl w:val="1BC015A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5F"/>
    <w:rsid w:val="00032787"/>
    <w:rsid w:val="00041135"/>
    <w:rsid w:val="000764B7"/>
    <w:rsid w:val="00076DD2"/>
    <w:rsid w:val="00087245"/>
    <w:rsid w:val="000C2B1C"/>
    <w:rsid w:val="000E6D39"/>
    <w:rsid w:val="00113206"/>
    <w:rsid w:val="00115610"/>
    <w:rsid w:val="00147E53"/>
    <w:rsid w:val="00166F78"/>
    <w:rsid w:val="001E7D29"/>
    <w:rsid w:val="00217AAD"/>
    <w:rsid w:val="002D7E4F"/>
    <w:rsid w:val="002F6972"/>
    <w:rsid w:val="003C4B19"/>
    <w:rsid w:val="00465E5F"/>
    <w:rsid w:val="00474F4B"/>
    <w:rsid w:val="004D6B3D"/>
    <w:rsid w:val="005103EA"/>
    <w:rsid w:val="00560F5F"/>
    <w:rsid w:val="00563793"/>
    <w:rsid w:val="005B1801"/>
    <w:rsid w:val="005D24D0"/>
    <w:rsid w:val="005E6BD7"/>
    <w:rsid w:val="0062430E"/>
    <w:rsid w:val="006269C9"/>
    <w:rsid w:val="006F3431"/>
    <w:rsid w:val="00700BD2"/>
    <w:rsid w:val="007205C4"/>
    <w:rsid w:val="00747F67"/>
    <w:rsid w:val="007B30C7"/>
    <w:rsid w:val="007B5BB3"/>
    <w:rsid w:val="00810A40"/>
    <w:rsid w:val="00864CE0"/>
    <w:rsid w:val="00872C0C"/>
    <w:rsid w:val="008B66BF"/>
    <w:rsid w:val="008E2CA6"/>
    <w:rsid w:val="008F04A6"/>
    <w:rsid w:val="009512B2"/>
    <w:rsid w:val="009660C4"/>
    <w:rsid w:val="00985FA1"/>
    <w:rsid w:val="009B01D0"/>
    <w:rsid w:val="009E5277"/>
    <w:rsid w:val="00A00199"/>
    <w:rsid w:val="00A60667"/>
    <w:rsid w:val="00A74F77"/>
    <w:rsid w:val="00AC31B3"/>
    <w:rsid w:val="00B26D7C"/>
    <w:rsid w:val="00BE6197"/>
    <w:rsid w:val="00C621B6"/>
    <w:rsid w:val="00C81A5A"/>
    <w:rsid w:val="00C84623"/>
    <w:rsid w:val="00CA3AF2"/>
    <w:rsid w:val="00CB1E84"/>
    <w:rsid w:val="00CD7443"/>
    <w:rsid w:val="00D4274F"/>
    <w:rsid w:val="00D465A0"/>
    <w:rsid w:val="00D71D6E"/>
    <w:rsid w:val="00DC6887"/>
    <w:rsid w:val="00DE639F"/>
    <w:rsid w:val="00E476E7"/>
    <w:rsid w:val="00E823FC"/>
    <w:rsid w:val="00EF13F5"/>
    <w:rsid w:val="00EF24F9"/>
    <w:rsid w:val="00F1410C"/>
    <w:rsid w:val="00F2723D"/>
    <w:rsid w:val="00F40BCD"/>
    <w:rsid w:val="00F45114"/>
    <w:rsid w:val="00F553E9"/>
    <w:rsid w:val="00F575F5"/>
    <w:rsid w:val="00F63813"/>
    <w:rsid w:val="00FA0064"/>
    <w:rsid w:val="00FB5C34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8EC206-3EDD-4ED7-AFAE-41F069CC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12B2"/>
    <w:rPr>
      <w:sz w:val="24"/>
      <w:szCs w:val="24"/>
    </w:rPr>
  </w:style>
  <w:style w:type="paragraph" w:styleId="1">
    <w:name w:val="heading 1"/>
    <w:basedOn w:val="a0"/>
    <w:next w:val="a0"/>
    <w:qFormat/>
    <w:rsid w:val="009512B2"/>
    <w:pPr>
      <w:keepNext/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0"/>
    <w:next w:val="a0"/>
    <w:qFormat/>
    <w:rsid w:val="009512B2"/>
    <w:pPr>
      <w:keepNext/>
      <w:ind w:left="-180"/>
      <w:jc w:val="center"/>
      <w:outlineLvl w:val="1"/>
    </w:pPr>
    <w:rPr>
      <w:rFonts w:ascii="Garamond" w:hAnsi="Garamond"/>
      <w:b/>
      <w:bCs/>
      <w:sz w:val="18"/>
    </w:rPr>
  </w:style>
  <w:style w:type="paragraph" w:styleId="3">
    <w:name w:val="heading 3"/>
    <w:basedOn w:val="a0"/>
    <w:next w:val="a0"/>
    <w:qFormat/>
    <w:rsid w:val="009512B2"/>
    <w:pPr>
      <w:keepNext/>
      <w:jc w:val="center"/>
      <w:outlineLvl w:val="2"/>
    </w:pPr>
    <w:rPr>
      <w:rFonts w:ascii="Arial Black" w:hAnsi="Arial Black" w:cs="Arial"/>
      <w:b/>
      <w:bCs/>
      <w:sz w:val="22"/>
    </w:rPr>
  </w:style>
  <w:style w:type="paragraph" w:styleId="4">
    <w:name w:val="heading 4"/>
    <w:basedOn w:val="a0"/>
    <w:next w:val="a0"/>
    <w:qFormat/>
    <w:rsid w:val="009512B2"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9512B2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9512B2"/>
    <w:pPr>
      <w:keepNext/>
      <w:spacing w:line="360" w:lineRule="auto"/>
      <w:ind w:left="5220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rsid w:val="009512B2"/>
    <w:pPr>
      <w:keepNext/>
      <w:shd w:val="clear" w:color="auto" w:fill="FFFFFF"/>
      <w:spacing w:line="322" w:lineRule="exact"/>
      <w:ind w:firstLine="900"/>
      <w:jc w:val="both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9512B2"/>
    <w:pPr>
      <w:keepNext/>
      <w:shd w:val="clear" w:color="auto" w:fill="FFFFFF"/>
      <w:spacing w:line="322" w:lineRule="exact"/>
      <w:ind w:left="5040"/>
      <w:jc w:val="both"/>
      <w:outlineLvl w:val="7"/>
    </w:pPr>
    <w:rPr>
      <w:sz w:val="28"/>
    </w:rPr>
  </w:style>
  <w:style w:type="paragraph" w:styleId="9">
    <w:name w:val="heading 9"/>
    <w:basedOn w:val="a0"/>
    <w:next w:val="a0"/>
    <w:qFormat/>
    <w:rsid w:val="009512B2"/>
    <w:pPr>
      <w:keepNext/>
      <w:shd w:val="clear" w:color="auto" w:fill="FFFFFF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9512B2"/>
    <w:pPr>
      <w:ind w:firstLine="900"/>
      <w:jc w:val="both"/>
    </w:pPr>
    <w:rPr>
      <w:sz w:val="28"/>
    </w:rPr>
  </w:style>
  <w:style w:type="paragraph" w:styleId="a5">
    <w:name w:val="Body Text"/>
    <w:basedOn w:val="a0"/>
    <w:link w:val="a6"/>
    <w:rsid w:val="009512B2"/>
    <w:pPr>
      <w:jc w:val="both"/>
    </w:pPr>
  </w:style>
  <w:style w:type="paragraph" w:styleId="20">
    <w:name w:val="Body Text Indent 2"/>
    <w:basedOn w:val="a0"/>
    <w:semiHidden/>
    <w:rsid w:val="009512B2"/>
    <w:pPr>
      <w:ind w:firstLine="720"/>
    </w:pPr>
    <w:rPr>
      <w:sz w:val="28"/>
    </w:rPr>
  </w:style>
  <w:style w:type="paragraph" w:styleId="30">
    <w:name w:val="Body Text Indent 3"/>
    <w:basedOn w:val="a0"/>
    <w:semiHidden/>
    <w:rsid w:val="009512B2"/>
    <w:pPr>
      <w:shd w:val="clear" w:color="auto" w:fill="FFFFFF"/>
      <w:ind w:firstLine="900"/>
      <w:jc w:val="both"/>
    </w:pPr>
    <w:rPr>
      <w:sz w:val="28"/>
    </w:rPr>
  </w:style>
  <w:style w:type="paragraph" w:customStyle="1" w:styleId="a">
    <w:name w:val="Нумерованный"/>
    <w:basedOn w:val="a0"/>
    <w:rsid w:val="009512B2"/>
    <w:pPr>
      <w:numPr>
        <w:numId w:val="1"/>
      </w:numPr>
      <w:jc w:val="both"/>
    </w:pPr>
    <w:rPr>
      <w:sz w:val="28"/>
      <w:szCs w:val="20"/>
    </w:rPr>
  </w:style>
  <w:style w:type="paragraph" w:customStyle="1" w:styleId="40">
    <w:name w:val="Стиль4"/>
    <w:basedOn w:val="a0"/>
    <w:rsid w:val="009512B2"/>
    <w:pPr>
      <w:ind w:firstLine="851"/>
      <w:jc w:val="both"/>
    </w:pPr>
    <w:rPr>
      <w:rFonts w:ascii="Courier New" w:hAnsi="Courier New"/>
      <w:sz w:val="28"/>
      <w:szCs w:val="20"/>
    </w:rPr>
  </w:style>
  <w:style w:type="character" w:styleId="a7">
    <w:name w:val="Hyperlink"/>
    <w:basedOn w:val="a1"/>
    <w:uiPriority w:val="99"/>
    <w:unhideWhenUsed/>
    <w:rsid w:val="007B5BB3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7B5BB3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9">
    <w:name w:val="header"/>
    <w:basedOn w:val="a0"/>
    <w:link w:val="aa"/>
    <w:uiPriority w:val="99"/>
    <w:unhideWhenUsed/>
    <w:rsid w:val="00D427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D4274F"/>
    <w:rPr>
      <w:sz w:val="24"/>
      <w:szCs w:val="24"/>
    </w:rPr>
  </w:style>
  <w:style w:type="paragraph" w:styleId="ab">
    <w:name w:val="footer"/>
    <w:basedOn w:val="a0"/>
    <w:link w:val="ac"/>
    <w:uiPriority w:val="99"/>
    <w:semiHidden/>
    <w:unhideWhenUsed/>
    <w:rsid w:val="00D427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D4274F"/>
    <w:rPr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F141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141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0BC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3206"/>
    <w:rPr>
      <w:sz w:val="24"/>
      <w:szCs w:val="24"/>
    </w:rPr>
  </w:style>
  <w:style w:type="character" w:customStyle="1" w:styleId="apple-style-span">
    <w:name w:val="apple-style-span"/>
    <w:basedOn w:val="a1"/>
    <w:rsid w:val="0011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hranatruda@barnaul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1\Local%20Settings\Temporary%20Internet%20Files\Content.IE5\0VAVQ5E5\&#1041;&#1051;&#1040;&#1053;&#1050;%20&#1044;&#1051;&#1071;%20&#1056;&#1040;&#1057;&#1057;&#1067;&#1051;&#1050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ДЛЯ РАССЫЛКИ</Template>
  <TotalTime>27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3634</CharactersWithSpaces>
  <SharedDoc>false</SharedDoc>
  <HLinks>
    <vt:vector size="12" baseType="variant">
      <vt:variant>
        <vt:i4>7864364</vt:i4>
      </vt:variant>
      <vt:variant>
        <vt:i4>3</vt:i4>
      </vt:variant>
      <vt:variant>
        <vt:i4>0</vt:i4>
      </vt:variant>
      <vt:variant>
        <vt:i4>5</vt:i4>
      </vt:variant>
      <vt:variant>
        <vt:lpwstr>http://www.amic.ru/</vt:lpwstr>
      </vt:variant>
      <vt:variant>
        <vt:lpwstr/>
      </vt:variant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mailto:pressb@barnaul-adm.ru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Ирина В. Потанина</cp:lastModifiedBy>
  <cp:revision>6</cp:revision>
  <cp:lastPrinted>2015-08-28T08:35:00Z</cp:lastPrinted>
  <dcterms:created xsi:type="dcterms:W3CDTF">2015-08-28T08:19:00Z</dcterms:created>
  <dcterms:modified xsi:type="dcterms:W3CDTF">2015-09-03T03:46:00Z</dcterms:modified>
</cp:coreProperties>
</file>