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-февраль 202</w:t>
      </w:r>
      <w:r w:rsidR="008C2FC6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E8117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>
              <w:rPr>
                <w:spacing w:val="-8"/>
                <w:sz w:val="22"/>
                <w:szCs w:val="22"/>
              </w:rPr>
              <w:t>февраль</w:t>
            </w:r>
          </w:p>
        </w:tc>
      </w:tr>
      <w:tr w:rsidR="008C2FC6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8C2FC6" w:rsidRPr="003947F7" w:rsidRDefault="008C2FC6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8C2FC6" w:rsidRPr="003947F7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8C2FC6" w:rsidRPr="003947F7" w:rsidRDefault="008C2FC6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8C2FC6" w:rsidRPr="00693A73" w:rsidTr="000B5355">
        <w:trPr>
          <w:trHeight w:val="245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vAlign w:val="center"/>
          </w:tcPr>
          <w:p w:rsidR="008C2FC6" w:rsidRPr="00562390" w:rsidRDefault="008C2FC6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102,8</w:t>
            </w:r>
          </w:p>
        </w:tc>
      </w:tr>
      <w:tr w:rsidR="008C2FC6" w:rsidRPr="00780EBC" w:rsidTr="000B5355">
        <w:trPr>
          <w:trHeight w:val="246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90,3</w:t>
            </w:r>
          </w:p>
        </w:tc>
        <w:tc>
          <w:tcPr>
            <w:tcW w:w="934" w:type="dxa"/>
            <w:vAlign w:val="center"/>
          </w:tcPr>
          <w:p w:rsidR="008C2FC6" w:rsidRPr="00562390" w:rsidRDefault="00285124" w:rsidP="000B535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49,7</w:t>
            </w:r>
          </w:p>
        </w:tc>
      </w:tr>
      <w:tr w:rsidR="008C2FC6" w:rsidRPr="00780EBC" w:rsidTr="000B5355">
        <w:trPr>
          <w:trHeight w:val="445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C2FC6" w:rsidRPr="00562390" w:rsidRDefault="00285124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101,5</w:t>
            </w:r>
          </w:p>
        </w:tc>
      </w:tr>
      <w:tr w:rsidR="008C2FC6" w:rsidRPr="00780EBC" w:rsidTr="000B5355">
        <w:trPr>
          <w:trHeight w:val="203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102,2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C2FC6" w:rsidRPr="00562390" w:rsidRDefault="00285124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659D">
              <w:rPr>
                <w:spacing w:val="-4"/>
                <w:sz w:val="24"/>
                <w:szCs w:val="24"/>
              </w:rPr>
              <w:t>102,4</w:t>
            </w:r>
          </w:p>
        </w:tc>
      </w:tr>
      <w:tr w:rsidR="008C2FC6" w:rsidRPr="00780EBC" w:rsidTr="000B5355">
        <w:trPr>
          <w:trHeight w:val="259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100,1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C2FC6" w:rsidRPr="00562390" w:rsidRDefault="00285124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659D">
              <w:rPr>
                <w:spacing w:val="-4"/>
                <w:sz w:val="24"/>
                <w:szCs w:val="24"/>
              </w:rPr>
              <w:t>101,6</w:t>
            </w:r>
          </w:p>
        </w:tc>
      </w:tr>
      <w:tr w:rsidR="008C2FC6" w:rsidRPr="00780EBC" w:rsidTr="000B5355">
        <w:trPr>
          <w:trHeight w:val="231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8C2FC6" w:rsidRPr="00562390" w:rsidRDefault="00285124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659D">
              <w:rPr>
                <w:spacing w:val="-4"/>
                <w:sz w:val="24"/>
                <w:szCs w:val="24"/>
              </w:rPr>
              <w:t>100,0</w:t>
            </w:r>
          </w:p>
        </w:tc>
      </w:tr>
      <w:tr w:rsidR="008C2FC6" w:rsidRPr="00780EBC" w:rsidTr="000B5355">
        <w:trPr>
          <w:trHeight w:val="429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8C2FC6" w:rsidRPr="003947F7" w:rsidRDefault="008C2FC6" w:rsidP="00C9454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 xml:space="preserve">за январь,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35819</w:t>
            </w:r>
          </w:p>
        </w:tc>
        <w:tc>
          <w:tcPr>
            <w:tcW w:w="934" w:type="dxa"/>
            <w:vAlign w:val="center"/>
          </w:tcPr>
          <w:p w:rsidR="008C2FC6" w:rsidRPr="00562390" w:rsidRDefault="00285124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BD5036">
              <w:rPr>
                <w:sz w:val="24"/>
                <w:szCs w:val="24"/>
              </w:rPr>
              <w:t>723</w:t>
            </w:r>
          </w:p>
        </w:tc>
      </w:tr>
      <w:tr w:rsidR="008C2FC6" w:rsidRPr="00780EBC" w:rsidTr="000B5355">
        <w:trPr>
          <w:trHeight w:val="429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8C2FC6" w:rsidRPr="003947F7" w:rsidRDefault="008C2FC6" w:rsidP="00C9454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56184,4</w:t>
            </w:r>
          </w:p>
        </w:tc>
        <w:tc>
          <w:tcPr>
            <w:tcW w:w="934" w:type="dxa"/>
            <w:vAlign w:val="center"/>
          </w:tcPr>
          <w:p w:rsidR="008C2FC6" w:rsidRPr="00562390" w:rsidRDefault="00A8659D" w:rsidP="00A8659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A8659D">
              <w:rPr>
                <w:spacing w:val="-4"/>
                <w:sz w:val="24"/>
                <w:szCs w:val="24"/>
              </w:rPr>
              <w:t>60835,5</w:t>
            </w:r>
          </w:p>
        </w:tc>
      </w:tr>
      <w:tr w:rsidR="008C2FC6" w:rsidRPr="00780EBC" w:rsidTr="000B5355">
        <w:trPr>
          <w:trHeight w:val="246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0,3</w:t>
            </w:r>
            <w:r w:rsidR="00A8659D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8C2FC6" w:rsidRPr="00562390" w:rsidRDefault="00A8659D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1,68</w:t>
            </w:r>
          </w:p>
        </w:tc>
      </w:tr>
      <w:tr w:rsidR="008C2FC6" w:rsidRPr="00780EBC" w:rsidTr="000B5355">
        <w:trPr>
          <w:trHeight w:val="259"/>
          <w:jc w:val="center"/>
        </w:trPr>
        <w:tc>
          <w:tcPr>
            <w:tcW w:w="8449" w:type="dxa"/>
          </w:tcPr>
          <w:p w:rsidR="008C2FC6" w:rsidRPr="003947F7" w:rsidRDefault="008C2FC6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8C2FC6" w:rsidRPr="00562390" w:rsidRDefault="008C2FC6" w:rsidP="008C2FC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62390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8C2FC6" w:rsidRPr="00562390" w:rsidRDefault="00A8659D" w:rsidP="005623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0,9</w:t>
            </w:r>
          </w:p>
        </w:tc>
      </w:tr>
    </w:tbl>
    <w:p w:rsidR="00E81171" w:rsidRPr="00BD5036" w:rsidRDefault="00E81171" w:rsidP="00E81171">
      <w:pPr>
        <w:tabs>
          <w:tab w:val="left" w:pos="1512"/>
        </w:tabs>
        <w:ind w:right="-307"/>
        <w:jc w:val="center"/>
        <w:rPr>
          <w:b/>
          <w:sz w:val="20"/>
          <w:szCs w:val="20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8C2FC6" w:rsidRDefault="008C2FC6" w:rsidP="008C2FC6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>
        <w:rPr>
          <w:spacing w:val="-4"/>
          <w:sz w:val="24"/>
          <w:szCs w:val="24"/>
        </w:rPr>
        <w:t>102,8</w:t>
      </w:r>
      <w:r w:rsidRPr="00DB27B0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 (в Алтайском крае – 103,1</w:t>
      </w:r>
      <w:r w:rsidRPr="008F3EDC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>, в Российской Федерации – 97,2</w:t>
      </w:r>
      <w:r w:rsidRPr="008F3EDC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>
        <w:rPr>
          <w:spacing w:val="-4"/>
          <w:sz w:val="24"/>
          <w:szCs w:val="24"/>
        </w:rPr>
        <w:t>99,6</w:t>
      </w:r>
      <w:r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>
        <w:rPr>
          <w:spacing w:val="-4"/>
          <w:sz w:val="24"/>
          <w:szCs w:val="24"/>
        </w:rPr>
        <w:t>110,8</w:t>
      </w:r>
      <w:r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>
        <w:rPr>
          <w:spacing w:val="-4"/>
          <w:sz w:val="24"/>
          <w:szCs w:val="24"/>
        </w:rPr>
        <w:t xml:space="preserve"> 138,8</w:t>
      </w:r>
      <w:r w:rsidRPr="00DB27B0">
        <w:rPr>
          <w:spacing w:val="-4"/>
          <w:sz w:val="24"/>
          <w:szCs w:val="24"/>
        </w:rPr>
        <w:t xml:space="preserve">%. </w:t>
      </w:r>
    </w:p>
    <w:p w:rsidR="00E81171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55241" cy="811033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F05441" w:rsidRPr="00F05441" w:rsidRDefault="00F05441" w:rsidP="00F05441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Pr="00F05441">
        <w:rPr>
          <w:spacing w:val="-4"/>
        </w:rPr>
        <w:t xml:space="preserve">в обработке древесины и производстве изделий из дерева и пробки </w:t>
      </w:r>
      <w:r w:rsidRPr="00E16BBF">
        <w:rPr>
          <w:spacing w:val="-4"/>
        </w:rPr>
        <w:t>(</w:t>
      </w:r>
      <w:r w:rsidRPr="001C598F">
        <w:rPr>
          <w:spacing w:val="-4"/>
        </w:rPr>
        <w:t>индекс производства</w:t>
      </w:r>
      <w:r>
        <w:rPr>
          <w:spacing w:val="-4"/>
        </w:rPr>
        <w:t xml:space="preserve"> – </w:t>
      </w:r>
      <w:r w:rsidRPr="00F05441">
        <w:rPr>
          <w:spacing w:val="-4"/>
        </w:rPr>
        <w:t>180%)</w:t>
      </w:r>
      <w:r>
        <w:rPr>
          <w:spacing w:val="-4"/>
        </w:rPr>
        <w:t xml:space="preserve">, </w:t>
      </w:r>
      <w:r w:rsidRPr="00F05441">
        <w:rPr>
          <w:spacing w:val="-4"/>
        </w:rPr>
        <w:t>производстве химических веществ и продуктов</w:t>
      </w:r>
      <w:r>
        <w:rPr>
          <w:spacing w:val="-4"/>
        </w:rPr>
        <w:t xml:space="preserve"> (160,3</w:t>
      </w:r>
      <w:r w:rsidRPr="00F05441">
        <w:rPr>
          <w:spacing w:val="-4"/>
        </w:rPr>
        <w:t>%</w:t>
      </w:r>
      <w:r>
        <w:rPr>
          <w:spacing w:val="-4"/>
        </w:rPr>
        <w:t>)</w:t>
      </w:r>
      <w:r w:rsidRPr="00F05441">
        <w:rPr>
          <w:spacing w:val="-4"/>
        </w:rPr>
        <w:t>,  в металлургии (</w:t>
      </w:r>
      <w:r>
        <w:rPr>
          <w:spacing w:val="-4"/>
        </w:rPr>
        <w:t>154,1</w:t>
      </w:r>
      <w:r w:rsidRPr="00F05441">
        <w:rPr>
          <w:spacing w:val="-4"/>
        </w:rPr>
        <w:t xml:space="preserve">%), в производстве текстильных изделий (135,8%), прочих готовых изделий (133%), </w:t>
      </w:r>
      <w:r w:rsidRPr="00640718">
        <w:rPr>
          <w:spacing w:val="-4"/>
        </w:rPr>
        <w:t>автотранспортных средств, прицепов и полуприцепов</w:t>
      </w:r>
      <w:r w:rsidRPr="00F05441">
        <w:rPr>
          <w:spacing w:val="-4"/>
        </w:rPr>
        <w:t xml:space="preserve"> </w:t>
      </w:r>
      <w:r w:rsidRPr="00840701">
        <w:rPr>
          <w:spacing w:val="-4"/>
        </w:rPr>
        <w:t>(</w:t>
      </w:r>
      <w:r>
        <w:rPr>
          <w:spacing w:val="-4"/>
        </w:rPr>
        <w:t>126,4</w:t>
      </w:r>
      <w:r w:rsidRPr="00F05441">
        <w:rPr>
          <w:spacing w:val="-4"/>
        </w:rPr>
        <w:t xml:space="preserve">%) производстве </w:t>
      </w:r>
      <w:r w:rsidRPr="00840701">
        <w:rPr>
          <w:spacing w:val="-4"/>
        </w:rPr>
        <w:t xml:space="preserve">бумаги </w:t>
      </w:r>
      <w:r>
        <w:rPr>
          <w:spacing w:val="-4"/>
        </w:rPr>
        <w:t xml:space="preserve"> </w:t>
      </w:r>
      <w:r w:rsidRPr="00840701">
        <w:rPr>
          <w:spacing w:val="-4"/>
        </w:rPr>
        <w:t>и бумажных изделий</w:t>
      </w:r>
      <w:r w:rsidRPr="0024235B">
        <w:rPr>
          <w:spacing w:val="-4"/>
        </w:rPr>
        <w:t xml:space="preserve"> </w:t>
      </w:r>
      <w:r w:rsidRPr="00840701">
        <w:rPr>
          <w:spacing w:val="-4"/>
        </w:rPr>
        <w:t>(</w:t>
      </w:r>
      <w:r>
        <w:rPr>
          <w:spacing w:val="-4"/>
        </w:rPr>
        <w:t>121,5</w:t>
      </w:r>
      <w:r w:rsidRPr="00F05441">
        <w:rPr>
          <w:spacing w:val="-4"/>
        </w:rPr>
        <w:t>%) и т.д.</w:t>
      </w:r>
    </w:p>
    <w:p w:rsidR="00F05441" w:rsidRPr="00F05441" w:rsidRDefault="00F05441" w:rsidP="00F05441">
      <w:pPr>
        <w:pStyle w:val="ab"/>
        <w:tabs>
          <w:tab w:val="left" w:pos="1512"/>
        </w:tabs>
        <w:ind w:right="-1" w:firstLine="709"/>
        <w:jc w:val="both"/>
        <w:rPr>
          <w:spacing w:val="-4"/>
        </w:rPr>
      </w:pPr>
      <w:r w:rsidRPr="00F05441">
        <w:rPr>
          <w:spacing w:val="-4"/>
        </w:rPr>
        <w:t>Снижены объемы производства в ремонте и монтаже машин и оборудования (</w:t>
      </w:r>
      <w:r>
        <w:rPr>
          <w:spacing w:val="-4"/>
        </w:rPr>
        <w:t>98,9</w:t>
      </w:r>
      <w:r w:rsidRPr="00F05441">
        <w:rPr>
          <w:spacing w:val="-4"/>
        </w:rPr>
        <w:t xml:space="preserve">%), в </w:t>
      </w:r>
      <w:r>
        <w:rPr>
          <w:spacing w:val="-4"/>
        </w:rPr>
        <w:t xml:space="preserve">полиграфической деятельности (97,6%), </w:t>
      </w:r>
      <w:r w:rsidRPr="00F05441">
        <w:rPr>
          <w:spacing w:val="-4"/>
        </w:rPr>
        <w:t>прочей неметаллической минеральной продукции</w:t>
      </w:r>
      <w:r>
        <w:rPr>
          <w:spacing w:val="-4"/>
        </w:rPr>
        <w:t xml:space="preserve"> (91,2</w:t>
      </w:r>
      <w:r w:rsidRPr="00F05441">
        <w:rPr>
          <w:spacing w:val="-4"/>
        </w:rPr>
        <w:t xml:space="preserve">%), </w:t>
      </w:r>
      <w:r>
        <w:rPr>
          <w:spacing w:val="-4"/>
        </w:rPr>
        <w:t>напитков</w:t>
      </w:r>
      <w:r w:rsidRPr="00F05441">
        <w:rPr>
          <w:spacing w:val="-4"/>
        </w:rPr>
        <w:t xml:space="preserve"> (</w:t>
      </w:r>
      <w:r>
        <w:rPr>
          <w:spacing w:val="-4"/>
        </w:rPr>
        <w:t>87,9</w:t>
      </w:r>
      <w:r w:rsidRPr="00F05441">
        <w:rPr>
          <w:spacing w:val="-4"/>
        </w:rPr>
        <w:t xml:space="preserve">%), </w:t>
      </w:r>
      <w:r>
        <w:rPr>
          <w:spacing w:val="-4"/>
        </w:rPr>
        <w:t>одежды</w:t>
      </w:r>
      <w:r w:rsidRPr="00F05441">
        <w:rPr>
          <w:spacing w:val="-4"/>
        </w:rPr>
        <w:t xml:space="preserve"> (</w:t>
      </w:r>
      <w:r>
        <w:rPr>
          <w:spacing w:val="-4"/>
        </w:rPr>
        <w:t>83</w:t>
      </w:r>
      <w:r w:rsidRPr="00F05441">
        <w:rPr>
          <w:spacing w:val="-4"/>
        </w:rPr>
        <w:t>%), компьютеров, электронных и оптических изделий (</w:t>
      </w:r>
      <w:r>
        <w:rPr>
          <w:spacing w:val="-4"/>
        </w:rPr>
        <w:t>80,3</w:t>
      </w:r>
      <w:r w:rsidRPr="00F05441">
        <w:rPr>
          <w:spacing w:val="-4"/>
        </w:rPr>
        <w:t xml:space="preserve">%), и т.д. </w:t>
      </w:r>
    </w:p>
    <w:p w:rsidR="00E81171" w:rsidRPr="00064A6F" w:rsidRDefault="00E81171" w:rsidP="00E81171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E81171" w:rsidRPr="00D743B7" w:rsidRDefault="0099475B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414" cy="683812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5355" w:rsidRPr="00BD5036" w:rsidRDefault="000B535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Pr="00075716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E81171" w:rsidRDefault="00E81171" w:rsidP="001677F3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 xml:space="preserve">бюджет города поступило </w:t>
      </w:r>
      <w:r w:rsidR="001677F3" w:rsidRPr="001677F3">
        <w:rPr>
          <w:spacing w:val="-2"/>
          <w:sz w:val="24"/>
          <w:szCs w:val="24"/>
        </w:rPr>
        <w:t>1617,9</w:t>
      </w:r>
      <w:r w:rsidRPr="004D33D2">
        <w:rPr>
          <w:spacing w:val="-2"/>
          <w:sz w:val="24"/>
          <w:szCs w:val="24"/>
        </w:rPr>
        <w:t xml:space="preserve"> 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1677F3" w:rsidRPr="001677F3">
        <w:rPr>
          <w:spacing w:val="-2"/>
          <w:sz w:val="24"/>
          <w:szCs w:val="24"/>
        </w:rPr>
        <w:t>126,1</w:t>
      </w:r>
      <w:r w:rsidR="001677F3"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="001677F3">
        <w:rPr>
          <w:rFonts w:ascii="Roboto" w:eastAsia="Times New Roman" w:hAnsi="Roboto"/>
          <w:color w:val="5B5B5B"/>
          <w:sz w:val="19"/>
          <w:szCs w:val="19"/>
          <w:lang w:eastAsia="ru-RU"/>
        </w:rPr>
        <w:t xml:space="preserve"> </w:t>
      </w:r>
      <w:r w:rsidRPr="004D33D2">
        <w:rPr>
          <w:spacing w:val="-2"/>
          <w:sz w:val="24"/>
          <w:szCs w:val="24"/>
        </w:rPr>
        <w:t>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1677F3">
        <w:rPr>
          <w:spacing w:val="-2"/>
          <w:sz w:val="24"/>
          <w:szCs w:val="24"/>
        </w:rPr>
        <w:t>10,4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AD1175" w:rsidRPr="00AD1175">
        <w:rPr>
          <w:spacing w:val="-2"/>
          <w:sz w:val="24"/>
          <w:szCs w:val="24"/>
        </w:rPr>
        <w:t xml:space="preserve">944,2 </w:t>
      </w:r>
      <w:r w:rsidRPr="00F401E7">
        <w:rPr>
          <w:spacing w:val="-2"/>
          <w:sz w:val="24"/>
          <w:szCs w:val="24"/>
        </w:rPr>
        <w:t>млн. рублей (</w:t>
      </w:r>
      <w:r w:rsidR="001677F3" w:rsidRPr="00E77DB1">
        <w:rPr>
          <w:spacing w:val="-2"/>
          <w:sz w:val="24"/>
          <w:szCs w:val="24"/>
        </w:rPr>
        <w:t>116,7</w:t>
      </w:r>
      <w:r w:rsidRPr="00E77DB1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январю-</w:t>
      </w:r>
      <w:r w:rsidR="00D53F70">
        <w:rPr>
          <w:spacing w:val="-2"/>
          <w:sz w:val="24"/>
          <w:szCs w:val="24"/>
        </w:rPr>
        <w:t>февралю</w:t>
      </w:r>
      <w:r w:rsidRPr="00F401E7">
        <w:rPr>
          <w:spacing w:val="-2"/>
          <w:sz w:val="24"/>
          <w:szCs w:val="24"/>
        </w:rPr>
        <w:t xml:space="preserve"> </w:t>
      </w:r>
      <w:r w:rsidR="00AD1175">
        <w:rPr>
          <w:spacing w:val="-2"/>
          <w:sz w:val="24"/>
          <w:szCs w:val="24"/>
        </w:rPr>
        <w:br/>
      </w:r>
      <w:r w:rsidRPr="00F401E7">
        <w:rPr>
          <w:spacing w:val="-2"/>
          <w:sz w:val="24"/>
          <w:szCs w:val="24"/>
        </w:rPr>
        <w:t>20</w:t>
      </w:r>
      <w:r w:rsidR="001677F3">
        <w:rPr>
          <w:spacing w:val="-2"/>
          <w:sz w:val="24"/>
          <w:szCs w:val="24"/>
        </w:rPr>
        <w:t>20</w:t>
      </w:r>
      <w:r w:rsidRPr="00F401E7">
        <w:rPr>
          <w:spacing w:val="-2"/>
          <w:sz w:val="24"/>
          <w:szCs w:val="24"/>
        </w:rPr>
        <w:t xml:space="preserve"> года) или </w:t>
      </w:r>
      <w:r w:rsidR="001677F3">
        <w:rPr>
          <w:spacing w:val="-2"/>
          <w:sz w:val="24"/>
          <w:szCs w:val="24"/>
        </w:rPr>
        <w:t>13</w:t>
      </w:r>
      <w:r w:rsidRPr="00E77DB1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E81171" w:rsidRPr="006E7274" w:rsidRDefault="00E81171" w:rsidP="00E81171">
      <w:pPr>
        <w:ind w:firstLine="709"/>
        <w:jc w:val="both"/>
        <w:rPr>
          <w:spacing w:val="-2"/>
          <w:sz w:val="6"/>
          <w:szCs w:val="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665" cy="810895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171" w:rsidRDefault="00E81171" w:rsidP="00AD11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AD1175" w:rsidRPr="00AD1175">
        <w:rPr>
          <w:sz w:val="24"/>
          <w:szCs w:val="24"/>
        </w:rPr>
        <w:t xml:space="preserve">1357,5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</w:t>
      </w:r>
      <w:r w:rsidR="00AD1175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году – </w:t>
      </w:r>
      <w:r w:rsidR="00AD1175">
        <w:rPr>
          <w:sz w:val="24"/>
          <w:szCs w:val="24"/>
        </w:rPr>
        <w:t>99,4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B96C19">
        <w:rPr>
          <w:sz w:val="24"/>
          <w:szCs w:val="24"/>
        </w:rPr>
        <w:t>8,</w:t>
      </w:r>
      <w:r w:rsidR="00AD1175">
        <w:rPr>
          <w:sz w:val="24"/>
          <w:szCs w:val="24"/>
        </w:rPr>
        <w:t>1</w:t>
      </w:r>
      <w:r w:rsidRPr="000F3202">
        <w:rPr>
          <w:sz w:val="24"/>
          <w:szCs w:val="24"/>
        </w:rPr>
        <w:t>% годовых назначений.</w:t>
      </w:r>
    </w:p>
    <w:p w:rsidR="00AD1175" w:rsidRDefault="00AD1175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BD5036" w:rsidRDefault="00BD5036" w:rsidP="00E81171">
      <w:pPr>
        <w:tabs>
          <w:tab w:val="left" w:pos="1512"/>
        </w:tabs>
        <w:jc w:val="center"/>
        <w:rPr>
          <w:b/>
          <w:sz w:val="24"/>
          <w:szCs w:val="24"/>
        </w:rPr>
      </w:pPr>
    </w:p>
    <w:p w:rsidR="00E81171" w:rsidRPr="00607504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 xml:space="preserve">Бюджетные инвестиции </w:t>
      </w:r>
    </w:p>
    <w:p w:rsidR="00E81171" w:rsidRDefault="00682A97" w:rsidP="00E81171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AD1175">
        <w:rPr>
          <w:sz w:val="24"/>
          <w:szCs w:val="24"/>
        </w:rPr>
        <w:t>47,8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AD1175">
        <w:rPr>
          <w:sz w:val="24"/>
          <w:szCs w:val="24"/>
        </w:rPr>
        <w:t>6,3</w:t>
      </w:r>
      <w:r w:rsidRPr="00682A97">
        <w:rPr>
          <w:sz w:val="24"/>
          <w:szCs w:val="24"/>
        </w:rPr>
        <w:t>% (в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20</w:t>
      </w:r>
      <w:r w:rsidR="00AD117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году –</w:t>
      </w:r>
      <w:r>
        <w:rPr>
          <w:sz w:val="24"/>
          <w:szCs w:val="24"/>
        </w:rPr>
        <w:t xml:space="preserve"> </w:t>
      </w:r>
      <w:r w:rsidR="00AD1175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 xml:space="preserve">млн. рублей </w:t>
      </w:r>
      <w:r w:rsidR="00AD1175">
        <w:rPr>
          <w:sz w:val="24"/>
          <w:szCs w:val="24"/>
        </w:rPr>
        <w:br/>
      </w:r>
      <w:r w:rsidRPr="00682A9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13% соответственно).</w:t>
      </w:r>
    </w:p>
    <w:p w:rsidR="00281FD4" w:rsidRPr="00BD5036" w:rsidRDefault="00281FD4" w:rsidP="00E81171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57616F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AD1175" w:rsidRPr="00F70557" w:rsidRDefault="00AD1175" w:rsidP="00AD117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CC03B8">
        <w:rPr>
          <w:sz w:val="24"/>
          <w:szCs w:val="24"/>
        </w:rPr>
        <w:t>январь</w:t>
      </w:r>
      <w:r>
        <w:rPr>
          <w:sz w:val="24"/>
          <w:szCs w:val="24"/>
        </w:rPr>
        <w:t>-февраль 2021</w:t>
      </w:r>
      <w:r w:rsidRPr="00CC03B8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</w:t>
      </w:r>
      <w:r w:rsidRPr="00F70557">
        <w:rPr>
          <w:sz w:val="24"/>
          <w:szCs w:val="24"/>
        </w:rPr>
        <w:t xml:space="preserve">в </w:t>
      </w:r>
      <w:proofErr w:type="gramStart"/>
      <w:r w:rsidRPr="00F70557">
        <w:rPr>
          <w:sz w:val="24"/>
          <w:szCs w:val="24"/>
        </w:rPr>
        <w:t>г</w:t>
      </w:r>
      <w:proofErr w:type="gramEnd"/>
      <w:r w:rsidRPr="00F70557">
        <w:rPr>
          <w:sz w:val="24"/>
          <w:szCs w:val="24"/>
        </w:rPr>
        <w:t xml:space="preserve">. Барнауле построено </w:t>
      </w:r>
      <w:r>
        <w:rPr>
          <w:sz w:val="24"/>
          <w:szCs w:val="24"/>
        </w:rPr>
        <w:t xml:space="preserve">569 </w:t>
      </w:r>
      <w:r w:rsidRPr="00F70557">
        <w:rPr>
          <w:sz w:val="24"/>
          <w:szCs w:val="24"/>
        </w:rPr>
        <w:t>новых квартир. Организациями всех форм собственности и индивидуальными застройщиками введены в действие жилые дома общей площадью </w:t>
      </w:r>
      <w:r w:rsidR="00DD7BCA">
        <w:rPr>
          <w:sz w:val="24"/>
          <w:szCs w:val="24"/>
        </w:rPr>
        <w:t>49,7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 w:rsidR="00DD7BCA"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DD7BCA">
        <w:rPr>
          <w:sz w:val="24"/>
          <w:szCs w:val="24"/>
        </w:rPr>
        <w:t>64,7</w:t>
      </w:r>
      <w:r w:rsidRPr="00F70557">
        <w:rPr>
          <w:sz w:val="24"/>
          <w:szCs w:val="24"/>
        </w:rPr>
        <w:t>% от общего ввода жилья по краю.</w:t>
      </w:r>
    </w:p>
    <w:p w:rsidR="00E81171" w:rsidRPr="001C0780" w:rsidRDefault="00E81171" w:rsidP="00E81171">
      <w:pPr>
        <w:tabs>
          <w:tab w:val="left" w:pos="1512"/>
          <w:tab w:val="left" w:pos="7938"/>
        </w:tabs>
        <w:ind w:right="-143"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99475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82" cy="763325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1FD4" w:rsidRPr="00BD5036" w:rsidRDefault="00281FD4" w:rsidP="00E81171">
      <w:pPr>
        <w:pStyle w:val="ab"/>
        <w:tabs>
          <w:tab w:val="left" w:pos="1512"/>
        </w:tabs>
        <w:jc w:val="center"/>
        <w:rPr>
          <w:b/>
          <w:bCs/>
          <w:sz w:val="10"/>
          <w:szCs w:val="10"/>
        </w:rPr>
      </w:pPr>
    </w:p>
    <w:p w:rsidR="00E81171" w:rsidRPr="00030EDE" w:rsidRDefault="00E81171" w:rsidP="00030EDE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030EDE">
        <w:rPr>
          <w:b/>
          <w:sz w:val="24"/>
          <w:szCs w:val="24"/>
        </w:rPr>
        <w:t>Муниципальный заказ</w:t>
      </w:r>
    </w:p>
    <w:p w:rsidR="00E81171" w:rsidRPr="00775D70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775D70">
        <w:rPr>
          <w:sz w:val="24"/>
          <w:szCs w:val="24"/>
        </w:rPr>
        <w:br/>
      </w:r>
      <w:r w:rsidR="00030EDE" w:rsidRPr="00030EDE">
        <w:rPr>
          <w:sz w:val="24"/>
          <w:szCs w:val="24"/>
        </w:rPr>
        <w:t xml:space="preserve">610 </w:t>
      </w:r>
      <w:r w:rsidR="00775D70" w:rsidRPr="00775D70">
        <w:rPr>
          <w:sz w:val="24"/>
          <w:szCs w:val="24"/>
        </w:rPr>
        <w:t>заявок</w:t>
      </w:r>
      <w:r w:rsidRPr="00775D70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9B5665" w:rsidRPr="00030EDE">
        <w:rPr>
          <w:sz w:val="24"/>
          <w:szCs w:val="24"/>
        </w:rPr>
        <w:t xml:space="preserve">1063,6 </w:t>
      </w:r>
      <w:r w:rsidRPr="00775D70">
        <w:rPr>
          <w:sz w:val="24"/>
          <w:szCs w:val="24"/>
        </w:rPr>
        <w:t>млн. рублей      (за январь-</w:t>
      </w:r>
      <w:r w:rsidR="00775D70" w:rsidRPr="00775D70">
        <w:rPr>
          <w:sz w:val="24"/>
          <w:szCs w:val="24"/>
        </w:rPr>
        <w:t>февраль</w:t>
      </w:r>
      <w:r w:rsidRPr="00775D70">
        <w:rPr>
          <w:sz w:val="24"/>
          <w:szCs w:val="24"/>
        </w:rPr>
        <w:t xml:space="preserve"> 20</w:t>
      </w:r>
      <w:r w:rsidR="00030EDE">
        <w:rPr>
          <w:sz w:val="24"/>
          <w:szCs w:val="24"/>
        </w:rPr>
        <w:t>20</w:t>
      </w:r>
      <w:r w:rsidRPr="00775D70">
        <w:rPr>
          <w:sz w:val="24"/>
          <w:szCs w:val="24"/>
        </w:rPr>
        <w:t xml:space="preserve"> года – </w:t>
      </w:r>
      <w:r w:rsidR="00030EDE" w:rsidRPr="00775D70">
        <w:rPr>
          <w:sz w:val="24"/>
          <w:szCs w:val="24"/>
        </w:rPr>
        <w:t>314</w:t>
      </w:r>
      <w:r w:rsidRPr="00775D70">
        <w:rPr>
          <w:sz w:val="24"/>
          <w:szCs w:val="24"/>
        </w:rPr>
        <w:t xml:space="preserve"> заяв</w:t>
      </w:r>
      <w:r w:rsidR="00B35D6C">
        <w:rPr>
          <w:sz w:val="24"/>
          <w:szCs w:val="24"/>
        </w:rPr>
        <w:t>ок</w:t>
      </w:r>
      <w:r w:rsidRPr="00775D70">
        <w:rPr>
          <w:sz w:val="24"/>
          <w:szCs w:val="24"/>
        </w:rPr>
        <w:t xml:space="preserve"> на </w:t>
      </w:r>
      <w:r w:rsidR="00030EDE" w:rsidRPr="00775D70">
        <w:rPr>
          <w:sz w:val="24"/>
          <w:szCs w:val="24"/>
        </w:rPr>
        <w:t xml:space="preserve">889,4 </w:t>
      </w:r>
      <w:r w:rsidRPr="00775D70">
        <w:rPr>
          <w:sz w:val="24"/>
          <w:szCs w:val="24"/>
        </w:rPr>
        <w:t>млн. рублей соответственно).</w:t>
      </w:r>
    </w:p>
    <w:p w:rsidR="00B35D6C" w:rsidRDefault="00775D70" w:rsidP="00B35D6C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75D70">
        <w:rPr>
          <w:sz w:val="24"/>
          <w:szCs w:val="24"/>
        </w:rPr>
        <w:t>С начала года на сайте размещен</w:t>
      </w:r>
      <w:r w:rsidR="00B35D6C">
        <w:rPr>
          <w:sz w:val="24"/>
          <w:szCs w:val="24"/>
        </w:rPr>
        <w:t>о</w:t>
      </w:r>
      <w:r w:rsidRPr="00775D70">
        <w:rPr>
          <w:sz w:val="24"/>
          <w:szCs w:val="24"/>
        </w:rPr>
        <w:t xml:space="preserve"> </w:t>
      </w:r>
      <w:r w:rsidR="00B35D6C" w:rsidRPr="00B35D6C">
        <w:rPr>
          <w:sz w:val="24"/>
          <w:szCs w:val="24"/>
        </w:rPr>
        <w:t>342</w:t>
      </w:r>
      <w:r w:rsidRPr="00775D70">
        <w:rPr>
          <w:sz w:val="24"/>
          <w:szCs w:val="24"/>
        </w:rPr>
        <w:t xml:space="preserve"> заявк</w:t>
      </w:r>
      <w:r w:rsidR="00B35D6C">
        <w:rPr>
          <w:sz w:val="24"/>
          <w:szCs w:val="24"/>
        </w:rPr>
        <w:t>и</w:t>
      </w:r>
      <w:r w:rsidRPr="00775D70">
        <w:rPr>
          <w:sz w:val="24"/>
          <w:szCs w:val="24"/>
        </w:rPr>
        <w:t xml:space="preserve"> на сумму </w:t>
      </w:r>
      <w:r w:rsidR="00B35D6C" w:rsidRPr="00B35D6C">
        <w:rPr>
          <w:sz w:val="24"/>
          <w:szCs w:val="24"/>
        </w:rPr>
        <w:t xml:space="preserve">549,8 </w:t>
      </w:r>
      <w:r w:rsidRPr="00775D70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 xml:space="preserve">. По итогам завершенных процедур подлежит заключению </w:t>
      </w:r>
      <w:r w:rsidR="00B35D6C" w:rsidRPr="00B35D6C">
        <w:rPr>
          <w:sz w:val="24"/>
          <w:szCs w:val="24"/>
        </w:rPr>
        <w:t>113</w:t>
      </w:r>
      <w:r w:rsidRPr="00775D70">
        <w:rPr>
          <w:sz w:val="24"/>
          <w:szCs w:val="24"/>
        </w:rPr>
        <w:t xml:space="preserve"> контрактов на сумму </w:t>
      </w:r>
      <w:r w:rsidR="00B35D6C" w:rsidRPr="00B35D6C">
        <w:rPr>
          <w:sz w:val="24"/>
          <w:szCs w:val="24"/>
        </w:rPr>
        <w:t xml:space="preserve">35,8 </w:t>
      </w:r>
      <w:r w:rsidRPr="00775D70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 xml:space="preserve">, из них заключено </w:t>
      </w:r>
      <w:r w:rsidR="00B35D6C" w:rsidRPr="00B35D6C">
        <w:rPr>
          <w:sz w:val="24"/>
          <w:szCs w:val="24"/>
        </w:rPr>
        <w:t xml:space="preserve">18 </w:t>
      </w:r>
      <w:r w:rsidRPr="00775D70">
        <w:rPr>
          <w:sz w:val="24"/>
          <w:szCs w:val="24"/>
        </w:rPr>
        <w:t xml:space="preserve">контрактов на сумму </w:t>
      </w:r>
      <w:r w:rsidR="00B35D6C" w:rsidRPr="00B35D6C">
        <w:rPr>
          <w:sz w:val="24"/>
          <w:szCs w:val="24"/>
        </w:rPr>
        <w:t xml:space="preserve">9,5 </w:t>
      </w:r>
      <w:r w:rsidRPr="00775D70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 xml:space="preserve">. Экономия составила </w:t>
      </w:r>
      <w:r w:rsidR="00B35D6C" w:rsidRPr="00B35D6C">
        <w:rPr>
          <w:sz w:val="24"/>
          <w:szCs w:val="24"/>
        </w:rPr>
        <w:t xml:space="preserve">8,3 </w:t>
      </w:r>
      <w:r w:rsidRPr="00775D70">
        <w:rPr>
          <w:sz w:val="24"/>
          <w:szCs w:val="24"/>
        </w:rPr>
        <w:t>млн.</w:t>
      </w:r>
      <w:r>
        <w:rPr>
          <w:sz w:val="24"/>
          <w:szCs w:val="24"/>
        </w:rPr>
        <w:t xml:space="preserve"> </w:t>
      </w:r>
      <w:r w:rsidRPr="00775D70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775D70">
        <w:rPr>
          <w:sz w:val="24"/>
          <w:szCs w:val="24"/>
        </w:rPr>
        <w:t>.</w:t>
      </w:r>
    </w:p>
    <w:p w:rsidR="00775D70" w:rsidRPr="00BD5036" w:rsidRDefault="00775D70" w:rsidP="00E81171">
      <w:pPr>
        <w:tabs>
          <w:tab w:val="left" w:pos="1512"/>
        </w:tabs>
        <w:ind w:right="-143" w:firstLine="709"/>
        <w:jc w:val="center"/>
        <w:rPr>
          <w:b/>
          <w:sz w:val="10"/>
          <w:szCs w:val="10"/>
        </w:rPr>
      </w:pPr>
    </w:p>
    <w:p w:rsidR="00E81171" w:rsidRPr="00F33A7B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E81171" w:rsidRPr="00F33A7B" w:rsidRDefault="009B5665" w:rsidP="00EC702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="00E81171" w:rsidRPr="00F33A7B">
        <w:rPr>
          <w:sz w:val="24"/>
          <w:szCs w:val="24"/>
        </w:rPr>
        <w:t xml:space="preserve">родилось </w:t>
      </w:r>
      <w:r w:rsidR="00EC7020" w:rsidRPr="00EC7020">
        <w:rPr>
          <w:sz w:val="24"/>
          <w:szCs w:val="24"/>
        </w:rPr>
        <w:t>417</w:t>
      </w:r>
      <w:r w:rsidR="00E81171" w:rsidRPr="00F33A7B">
        <w:rPr>
          <w:sz w:val="24"/>
          <w:szCs w:val="24"/>
        </w:rPr>
        <w:t xml:space="preserve"> человек (за январь 20</w:t>
      </w:r>
      <w:r w:rsidR="00EC7020">
        <w:rPr>
          <w:sz w:val="24"/>
          <w:szCs w:val="24"/>
        </w:rPr>
        <w:t>20</w:t>
      </w:r>
      <w:r w:rsidR="00E81171" w:rsidRPr="00F33A7B">
        <w:rPr>
          <w:sz w:val="24"/>
          <w:szCs w:val="24"/>
        </w:rPr>
        <w:t xml:space="preserve"> года – </w:t>
      </w:r>
      <w:r w:rsidR="00EC7020" w:rsidRPr="00EC7020">
        <w:rPr>
          <w:sz w:val="24"/>
          <w:szCs w:val="24"/>
        </w:rPr>
        <w:t>532</w:t>
      </w:r>
      <w:r w:rsidR="00E81171" w:rsidRPr="00F33A7B">
        <w:rPr>
          <w:sz w:val="24"/>
          <w:szCs w:val="24"/>
        </w:rPr>
        <w:t xml:space="preserve"> человек</w:t>
      </w:r>
      <w:r w:rsidR="00EC7020">
        <w:rPr>
          <w:sz w:val="24"/>
          <w:szCs w:val="24"/>
        </w:rPr>
        <w:t>а</w:t>
      </w:r>
      <w:r w:rsidR="00E81171" w:rsidRPr="00F33A7B">
        <w:rPr>
          <w:sz w:val="24"/>
          <w:szCs w:val="24"/>
        </w:rPr>
        <w:t xml:space="preserve">), умерло </w:t>
      </w:r>
      <w:r w:rsidR="00EC7020" w:rsidRPr="00EC7020">
        <w:rPr>
          <w:sz w:val="24"/>
          <w:szCs w:val="24"/>
        </w:rPr>
        <w:t>889</w:t>
      </w:r>
      <w:r w:rsidR="00E81171" w:rsidRPr="00F33A7B">
        <w:rPr>
          <w:sz w:val="24"/>
          <w:szCs w:val="24"/>
        </w:rPr>
        <w:t xml:space="preserve"> человек (</w:t>
      </w:r>
      <w:r w:rsidR="00EC7020" w:rsidRPr="00EC7020">
        <w:rPr>
          <w:sz w:val="24"/>
          <w:szCs w:val="24"/>
        </w:rPr>
        <w:t>70</w:t>
      </w:r>
      <w:r>
        <w:rPr>
          <w:sz w:val="24"/>
          <w:szCs w:val="24"/>
        </w:rPr>
        <w:t>2</w:t>
      </w:r>
      <w:r w:rsidR="00EC7020" w:rsidRPr="00EC7020">
        <w:rPr>
          <w:sz w:val="24"/>
          <w:szCs w:val="24"/>
        </w:rPr>
        <w:t xml:space="preserve"> </w:t>
      </w:r>
      <w:r w:rsidR="00E81171" w:rsidRPr="00F33A7B">
        <w:rPr>
          <w:sz w:val="24"/>
          <w:szCs w:val="24"/>
        </w:rPr>
        <w:t>человек</w:t>
      </w:r>
      <w:r>
        <w:rPr>
          <w:sz w:val="24"/>
          <w:szCs w:val="24"/>
        </w:rPr>
        <w:t>а</w:t>
      </w:r>
      <w:r w:rsidR="00E81171" w:rsidRPr="00F33A7B">
        <w:rPr>
          <w:sz w:val="24"/>
          <w:szCs w:val="24"/>
        </w:rPr>
        <w:t xml:space="preserve"> соответственно), естественная убыль населения составила </w:t>
      </w:r>
      <w:r>
        <w:rPr>
          <w:sz w:val="24"/>
          <w:szCs w:val="24"/>
        </w:rPr>
        <w:br/>
      </w:r>
      <w:r w:rsidR="00E81171" w:rsidRPr="00F33A7B">
        <w:rPr>
          <w:sz w:val="24"/>
          <w:szCs w:val="24"/>
        </w:rPr>
        <w:t>человек</w:t>
      </w:r>
      <w:r w:rsidR="00EC7020">
        <w:rPr>
          <w:sz w:val="24"/>
          <w:szCs w:val="24"/>
        </w:rPr>
        <w:t>а</w:t>
      </w:r>
      <w:r w:rsidR="00E81171" w:rsidRPr="00F33A7B">
        <w:rPr>
          <w:sz w:val="24"/>
          <w:szCs w:val="24"/>
        </w:rPr>
        <w:t xml:space="preserve"> (за январь</w:t>
      </w:r>
      <w:r w:rsidR="00F33A7B">
        <w:rPr>
          <w:sz w:val="24"/>
          <w:szCs w:val="24"/>
        </w:rPr>
        <w:t xml:space="preserve"> 20</w:t>
      </w:r>
      <w:r w:rsidR="00EC7020">
        <w:rPr>
          <w:sz w:val="24"/>
          <w:szCs w:val="24"/>
        </w:rPr>
        <w:t>20</w:t>
      </w:r>
      <w:r w:rsidR="00E81171" w:rsidRPr="00F33A7B">
        <w:rPr>
          <w:sz w:val="24"/>
          <w:szCs w:val="24"/>
        </w:rPr>
        <w:t xml:space="preserve"> года – убыль </w:t>
      </w:r>
      <w:r w:rsidR="00EC7020">
        <w:rPr>
          <w:sz w:val="24"/>
          <w:szCs w:val="24"/>
        </w:rPr>
        <w:t>1</w:t>
      </w:r>
      <w:r>
        <w:rPr>
          <w:sz w:val="24"/>
          <w:szCs w:val="24"/>
        </w:rPr>
        <w:t>70</w:t>
      </w:r>
      <w:r w:rsidR="00E81171" w:rsidRPr="00F33A7B">
        <w:rPr>
          <w:sz w:val="24"/>
          <w:szCs w:val="24"/>
        </w:rPr>
        <w:t xml:space="preserve"> человек). </w:t>
      </w: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E81171" w:rsidRPr="00F33A7B" w:rsidRDefault="00E81171" w:rsidP="00E8117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E81171" w:rsidRPr="00F33A7B" w:rsidRDefault="0099475B" w:rsidP="00E81171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818984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1171" w:rsidRPr="00F33A7B" w:rsidRDefault="00E81171" w:rsidP="00E81171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F33A7B" w:rsidRDefault="00F33A7B" w:rsidP="00F33A7B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>
        <w:rPr>
          <w:bCs/>
        </w:rPr>
        <w:t>январь 202</w:t>
      </w:r>
      <w:r w:rsidR="0011593D">
        <w:rPr>
          <w:bCs/>
        </w:rPr>
        <w:t>1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11593D" w:rsidRPr="0011593D">
        <w:rPr>
          <w:bCs/>
        </w:rPr>
        <w:t>1185</w:t>
      </w:r>
      <w:r w:rsidRPr="00FC3259">
        <w:rPr>
          <w:bCs/>
        </w:rPr>
        <w:t xml:space="preserve"> человек (в 20</w:t>
      </w:r>
      <w:r w:rsidR="0011593D">
        <w:rPr>
          <w:bCs/>
        </w:rPr>
        <w:t>20</w:t>
      </w:r>
      <w:r w:rsidRPr="00FC3259">
        <w:rPr>
          <w:bCs/>
        </w:rPr>
        <w:t xml:space="preserve"> году – </w:t>
      </w:r>
      <w:r w:rsidR="0011593D">
        <w:rPr>
          <w:bCs/>
        </w:rPr>
        <w:t>1073</w:t>
      </w:r>
      <w:r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11593D">
        <w:rPr>
          <w:bCs/>
        </w:rPr>
        <w:t>а</w:t>
      </w:r>
      <w:r w:rsidRPr="00FC3259">
        <w:rPr>
          <w:bCs/>
        </w:rPr>
        <w:t xml:space="preserve">), выбыло </w:t>
      </w:r>
      <w:r>
        <w:rPr>
          <w:bCs/>
        </w:rPr>
        <w:br/>
        <w:t>10</w:t>
      </w:r>
      <w:r w:rsidR="0011593D">
        <w:rPr>
          <w:bCs/>
        </w:rPr>
        <w:t>53</w:t>
      </w:r>
      <w:r w:rsidRPr="00FC3259">
        <w:rPr>
          <w:bCs/>
        </w:rPr>
        <w:t xml:space="preserve"> человек</w:t>
      </w:r>
      <w:r w:rsidR="0011593D">
        <w:rPr>
          <w:bCs/>
        </w:rPr>
        <w:t>а</w:t>
      </w:r>
      <w:r w:rsidRPr="00FC3259">
        <w:rPr>
          <w:bCs/>
        </w:rPr>
        <w:t xml:space="preserve"> (</w:t>
      </w:r>
      <w:r w:rsidR="0011593D">
        <w:rPr>
          <w:bCs/>
        </w:rPr>
        <w:t>1076</w:t>
      </w:r>
      <w:r w:rsidRPr="00FC3259">
        <w:rPr>
          <w:bCs/>
        </w:rPr>
        <w:t xml:space="preserve"> человек соответственно). </w:t>
      </w:r>
      <w:r w:rsidR="0011593D" w:rsidRPr="00FC3259">
        <w:rPr>
          <w:bCs/>
        </w:rPr>
        <w:t>Миграционн</w:t>
      </w:r>
      <w:r w:rsidR="0011593D">
        <w:rPr>
          <w:bCs/>
        </w:rPr>
        <w:t xml:space="preserve">ый прирост </w:t>
      </w:r>
      <w:r w:rsidRPr="00FC3259">
        <w:rPr>
          <w:bCs/>
        </w:rPr>
        <w:t>составил</w:t>
      </w:r>
      <w:r>
        <w:rPr>
          <w:bCs/>
        </w:rPr>
        <w:t>а</w:t>
      </w:r>
      <w:r w:rsidRPr="00FC3259">
        <w:rPr>
          <w:bCs/>
        </w:rPr>
        <w:t xml:space="preserve"> </w:t>
      </w:r>
      <w:r w:rsidR="0011593D">
        <w:rPr>
          <w:bCs/>
        </w:rPr>
        <w:t>1</w:t>
      </w:r>
      <w:r>
        <w:rPr>
          <w:bCs/>
        </w:rPr>
        <w:t>3</w:t>
      </w:r>
      <w:r w:rsidR="0011593D">
        <w:rPr>
          <w:bCs/>
        </w:rPr>
        <w:t>2</w:t>
      </w:r>
      <w:r w:rsidRPr="00FC3259">
        <w:rPr>
          <w:bCs/>
        </w:rPr>
        <w:t xml:space="preserve"> человек</w:t>
      </w:r>
      <w:r>
        <w:rPr>
          <w:bCs/>
        </w:rPr>
        <w:t>а</w:t>
      </w:r>
      <w:r w:rsidRPr="00FC3259">
        <w:rPr>
          <w:bCs/>
        </w:rPr>
        <w:t xml:space="preserve"> (</w:t>
      </w:r>
      <w:r>
        <w:rPr>
          <w:bCs/>
        </w:rPr>
        <w:t>миграционн</w:t>
      </w:r>
      <w:r w:rsidR="0011593D">
        <w:rPr>
          <w:bCs/>
        </w:rPr>
        <w:t>ая</w:t>
      </w:r>
      <w:r>
        <w:rPr>
          <w:bCs/>
        </w:rPr>
        <w:t xml:space="preserve"> </w:t>
      </w:r>
      <w:r w:rsidR="0011593D">
        <w:rPr>
          <w:bCs/>
        </w:rPr>
        <w:t>убыль</w:t>
      </w:r>
      <w:r w:rsidR="0011593D" w:rsidRPr="00FC3259">
        <w:rPr>
          <w:bCs/>
        </w:rPr>
        <w:t xml:space="preserve"> </w:t>
      </w:r>
      <w:r>
        <w:rPr>
          <w:bCs/>
        </w:rPr>
        <w:t>за январь 20</w:t>
      </w:r>
      <w:r w:rsidR="0011593D">
        <w:rPr>
          <w:bCs/>
        </w:rPr>
        <w:t>20 года 3</w:t>
      </w:r>
      <w:r w:rsidRPr="00FC3259">
        <w:rPr>
          <w:bCs/>
        </w:rPr>
        <w:t xml:space="preserve"> человек</w:t>
      </w:r>
      <w:r w:rsidR="0011593D">
        <w:rPr>
          <w:bCs/>
        </w:rPr>
        <w:t>а</w:t>
      </w:r>
      <w:r w:rsidRPr="00FC3259">
        <w:rPr>
          <w:bCs/>
        </w:rPr>
        <w:t>).</w:t>
      </w:r>
    </w:p>
    <w:p w:rsidR="00E81171" w:rsidRPr="00BD5036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10"/>
          <w:szCs w:val="10"/>
        </w:rPr>
      </w:pPr>
    </w:p>
    <w:p w:rsidR="00E81171" w:rsidRPr="007E175D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E175D">
        <w:rPr>
          <w:b/>
          <w:bCs/>
        </w:rPr>
        <w:t>Доходы населения</w:t>
      </w:r>
    </w:p>
    <w:p w:rsidR="00BD5036" w:rsidRPr="00BB4F4A" w:rsidRDefault="00BD5036" w:rsidP="00BD503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B4F4A">
        <w:rPr>
          <w:sz w:val="24"/>
          <w:szCs w:val="24"/>
        </w:rPr>
        <w:t>Заработная плата по крупным и средним организациям за январь 202</w:t>
      </w:r>
      <w:r>
        <w:rPr>
          <w:sz w:val="24"/>
          <w:szCs w:val="24"/>
        </w:rPr>
        <w:t>1</w:t>
      </w:r>
      <w:r w:rsidRPr="00BB4F4A">
        <w:rPr>
          <w:sz w:val="24"/>
          <w:szCs w:val="24"/>
        </w:rPr>
        <w:t xml:space="preserve"> года увеличилась на </w:t>
      </w:r>
      <w:r>
        <w:rPr>
          <w:sz w:val="24"/>
          <w:szCs w:val="24"/>
        </w:rPr>
        <w:t>8,1</w:t>
      </w:r>
      <w:r w:rsidRPr="00BB4F4A">
        <w:rPr>
          <w:sz w:val="24"/>
          <w:szCs w:val="24"/>
        </w:rPr>
        <w:t xml:space="preserve">% и составила </w:t>
      </w:r>
      <w:r w:rsidRPr="00BD5036">
        <w:rPr>
          <w:sz w:val="24"/>
          <w:szCs w:val="24"/>
        </w:rPr>
        <w:t>38 723</w:t>
      </w:r>
      <w:r>
        <w:rPr>
          <w:rFonts w:ascii="Arial" w:hAnsi="Arial"/>
          <w:b/>
          <w:sz w:val="22"/>
        </w:rPr>
        <w:t xml:space="preserve"> </w:t>
      </w:r>
      <w:r w:rsidRPr="00BB4F4A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BB4F4A">
        <w:rPr>
          <w:sz w:val="24"/>
          <w:szCs w:val="24"/>
        </w:rPr>
        <w:t>.</w:t>
      </w:r>
    </w:p>
    <w:p w:rsidR="00BD5036" w:rsidRPr="0087116E" w:rsidRDefault="00BD5036" w:rsidP="00BD5036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B4F4A">
        <w:rPr>
          <w:sz w:val="24"/>
          <w:szCs w:val="24"/>
        </w:rPr>
        <w:t xml:space="preserve">Наибольший </w:t>
      </w:r>
      <w:proofErr w:type="gramStart"/>
      <w:r w:rsidRPr="00BB4F4A">
        <w:rPr>
          <w:sz w:val="24"/>
          <w:szCs w:val="24"/>
        </w:rPr>
        <w:t>размер оплаты труда</w:t>
      </w:r>
      <w:proofErr w:type="gramEnd"/>
      <w:r w:rsidRPr="00BB4F4A">
        <w:rPr>
          <w:sz w:val="24"/>
          <w:szCs w:val="24"/>
        </w:rPr>
        <w:t xml:space="preserve"> наблюдается в финансовой и страховой деятельности (</w:t>
      </w:r>
      <w:r w:rsidR="00C7431A">
        <w:rPr>
          <w:sz w:val="24"/>
          <w:szCs w:val="24"/>
        </w:rPr>
        <w:t>50 411</w:t>
      </w:r>
      <w:r w:rsidRPr="00BB4F4A">
        <w:rPr>
          <w:sz w:val="24"/>
          <w:szCs w:val="24"/>
        </w:rPr>
        <w:t xml:space="preserve"> рублей), </w:t>
      </w:r>
      <w:r w:rsidR="00C7431A" w:rsidRPr="00BB4F4A">
        <w:rPr>
          <w:sz w:val="24"/>
          <w:szCs w:val="24"/>
        </w:rPr>
        <w:t>профессиональной, научной и технической деятельности (</w:t>
      </w:r>
      <w:r w:rsidR="00C7431A">
        <w:rPr>
          <w:sz w:val="24"/>
          <w:szCs w:val="24"/>
        </w:rPr>
        <w:t>47</w:t>
      </w:r>
      <w:r w:rsidR="00460081">
        <w:rPr>
          <w:sz w:val="24"/>
          <w:szCs w:val="24"/>
        </w:rPr>
        <w:t> </w:t>
      </w:r>
      <w:r w:rsidR="00C7431A">
        <w:rPr>
          <w:sz w:val="24"/>
          <w:szCs w:val="24"/>
        </w:rPr>
        <w:t>016</w:t>
      </w:r>
      <w:r w:rsidR="00C7431A" w:rsidRPr="00BB4F4A">
        <w:rPr>
          <w:sz w:val="24"/>
          <w:szCs w:val="24"/>
        </w:rPr>
        <w:t xml:space="preserve"> рублей), обеспечении электрической энергией, газом и паром; кондиционировании воздуха (</w:t>
      </w:r>
      <w:r w:rsidR="00C7431A">
        <w:rPr>
          <w:sz w:val="24"/>
          <w:szCs w:val="24"/>
        </w:rPr>
        <w:t>46 208</w:t>
      </w:r>
      <w:r w:rsidR="00C7431A" w:rsidRPr="00BB4F4A">
        <w:rPr>
          <w:sz w:val="24"/>
          <w:szCs w:val="24"/>
        </w:rPr>
        <w:t xml:space="preserve"> рублей)</w:t>
      </w:r>
      <w:r w:rsidR="00C7431A">
        <w:rPr>
          <w:sz w:val="24"/>
          <w:szCs w:val="24"/>
        </w:rPr>
        <w:t xml:space="preserve">, </w:t>
      </w:r>
      <w:r w:rsidRPr="00BB4F4A">
        <w:rPr>
          <w:sz w:val="24"/>
          <w:szCs w:val="24"/>
        </w:rPr>
        <w:t>в государственном управлении и обеспечении военной безопасности; социальном обеспечении (</w:t>
      </w:r>
      <w:r w:rsidR="00C7431A">
        <w:rPr>
          <w:sz w:val="24"/>
          <w:szCs w:val="24"/>
        </w:rPr>
        <w:t>42 403</w:t>
      </w:r>
      <w:r w:rsidRPr="00BB4F4A">
        <w:rPr>
          <w:sz w:val="24"/>
          <w:szCs w:val="24"/>
        </w:rPr>
        <w:t xml:space="preserve"> рубл</w:t>
      </w:r>
      <w:r w:rsidR="00C7431A">
        <w:rPr>
          <w:sz w:val="24"/>
          <w:szCs w:val="24"/>
        </w:rPr>
        <w:t>я</w:t>
      </w:r>
      <w:r w:rsidRPr="00BB4F4A">
        <w:rPr>
          <w:sz w:val="24"/>
          <w:szCs w:val="24"/>
        </w:rPr>
        <w:t>), в строительстве (</w:t>
      </w:r>
      <w:r w:rsidR="00C7431A">
        <w:rPr>
          <w:sz w:val="24"/>
          <w:szCs w:val="24"/>
        </w:rPr>
        <w:t>41 848</w:t>
      </w:r>
      <w:r w:rsidR="00460081">
        <w:rPr>
          <w:sz w:val="24"/>
          <w:szCs w:val="24"/>
        </w:rPr>
        <w:t xml:space="preserve"> рублей)</w:t>
      </w:r>
      <w:r w:rsidRPr="00BB4F4A">
        <w:rPr>
          <w:sz w:val="24"/>
          <w:szCs w:val="24"/>
        </w:rPr>
        <w:t xml:space="preserve">. </w:t>
      </w:r>
      <w:proofErr w:type="gramStart"/>
      <w:r w:rsidRPr="00BB4F4A">
        <w:rPr>
          <w:sz w:val="24"/>
          <w:szCs w:val="24"/>
        </w:rPr>
        <w:t xml:space="preserve">Наибольший темп роста заработной платы сложился </w:t>
      </w:r>
      <w:r w:rsidR="00C7431A">
        <w:rPr>
          <w:sz w:val="24"/>
          <w:szCs w:val="24"/>
        </w:rPr>
        <w:t xml:space="preserve">в деятельности </w:t>
      </w:r>
      <w:r w:rsidR="00C7431A" w:rsidRPr="00BB4F4A">
        <w:rPr>
          <w:sz w:val="24"/>
          <w:szCs w:val="24"/>
        </w:rPr>
        <w:t xml:space="preserve">по операциям с недвижимым имуществом – </w:t>
      </w:r>
      <w:r w:rsidR="00C7431A">
        <w:rPr>
          <w:sz w:val="24"/>
          <w:szCs w:val="24"/>
        </w:rPr>
        <w:t>119</w:t>
      </w:r>
      <w:r w:rsidR="00C7431A" w:rsidRPr="00BB4F4A">
        <w:rPr>
          <w:sz w:val="24"/>
          <w:szCs w:val="24"/>
        </w:rPr>
        <w:t>%,</w:t>
      </w:r>
      <w:r w:rsidR="00C7431A">
        <w:rPr>
          <w:sz w:val="24"/>
          <w:szCs w:val="24"/>
        </w:rPr>
        <w:t xml:space="preserve"> в обрабатывающем производстве – 118,4</w:t>
      </w:r>
      <w:r w:rsidR="00C7431A" w:rsidRPr="00BB4F4A">
        <w:rPr>
          <w:sz w:val="24"/>
          <w:szCs w:val="24"/>
        </w:rPr>
        <w:t>%</w:t>
      </w:r>
      <w:r w:rsidR="00C7431A">
        <w:rPr>
          <w:sz w:val="24"/>
          <w:szCs w:val="24"/>
        </w:rPr>
        <w:t xml:space="preserve">, </w:t>
      </w:r>
      <w:r w:rsidRPr="00BB4F4A">
        <w:rPr>
          <w:sz w:val="24"/>
          <w:szCs w:val="24"/>
        </w:rPr>
        <w:t xml:space="preserve">в сельском, лесном хозяйстве, охоте, рыболовстве и рыбоводстве – </w:t>
      </w:r>
      <w:r w:rsidR="00C7431A">
        <w:rPr>
          <w:sz w:val="24"/>
          <w:szCs w:val="24"/>
        </w:rPr>
        <w:t>112,3</w:t>
      </w:r>
      <w:r w:rsidRPr="00BB4F4A">
        <w:rPr>
          <w:sz w:val="24"/>
          <w:szCs w:val="24"/>
        </w:rPr>
        <w:t>%,</w:t>
      </w:r>
      <w:r>
        <w:rPr>
          <w:sz w:val="24"/>
          <w:szCs w:val="24"/>
        </w:rPr>
        <w:t xml:space="preserve"> </w:t>
      </w:r>
      <w:r w:rsidR="00460081" w:rsidRPr="00BB4F4A">
        <w:rPr>
          <w:sz w:val="24"/>
          <w:szCs w:val="24"/>
        </w:rPr>
        <w:t xml:space="preserve">в финансовой и страховой деятельности </w:t>
      </w:r>
      <w:r w:rsidR="00460081">
        <w:rPr>
          <w:sz w:val="24"/>
          <w:szCs w:val="24"/>
        </w:rPr>
        <w:t>– 109,4</w:t>
      </w:r>
      <w:r w:rsidR="00460081" w:rsidRPr="00BB4F4A">
        <w:rPr>
          <w:sz w:val="24"/>
          <w:szCs w:val="24"/>
        </w:rPr>
        <w:t>%</w:t>
      </w:r>
      <w:r w:rsidR="00460081">
        <w:rPr>
          <w:sz w:val="24"/>
          <w:szCs w:val="24"/>
        </w:rPr>
        <w:t xml:space="preserve">, </w:t>
      </w:r>
      <w:r w:rsidR="00460081" w:rsidRPr="00BB4F4A">
        <w:rPr>
          <w:sz w:val="24"/>
          <w:szCs w:val="24"/>
        </w:rPr>
        <w:t>в области информации и связи – 109%,</w:t>
      </w:r>
      <w:r w:rsidR="00460081">
        <w:rPr>
          <w:sz w:val="24"/>
          <w:szCs w:val="24"/>
        </w:rPr>
        <w:t xml:space="preserve"> </w:t>
      </w:r>
      <w:r w:rsidRPr="00BB4F4A">
        <w:rPr>
          <w:sz w:val="24"/>
          <w:szCs w:val="24"/>
        </w:rPr>
        <w:t xml:space="preserve">в деятельности в области здравоохранения и социальных услуг – </w:t>
      </w:r>
      <w:r w:rsidR="00460081">
        <w:rPr>
          <w:sz w:val="24"/>
          <w:szCs w:val="24"/>
        </w:rPr>
        <w:t>108,1</w:t>
      </w:r>
      <w:r w:rsidRPr="00BB4F4A">
        <w:rPr>
          <w:sz w:val="24"/>
          <w:szCs w:val="24"/>
        </w:rPr>
        <w:t xml:space="preserve">%, </w:t>
      </w:r>
      <w:r w:rsidR="00460081">
        <w:rPr>
          <w:sz w:val="24"/>
          <w:szCs w:val="24"/>
        </w:rPr>
        <w:t>в оптовой</w:t>
      </w:r>
      <w:r w:rsidRPr="00BB4F4A">
        <w:rPr>
          <w:sz w:val="24"/>
          <w:szCs w:val="24"/>
        </w:rPr>
        <w:t xml:space="preserve"> </w:t>
      </w:r>
      <w:r w:rsidR="00460081">
        <w:rPr>
          <w:sz w:val="24"/>
          <w:szCs w:val="24"/>
        </w:rPr>
        <w:t xml:space="preserve">и розничной торговле </w:t>
      </w:r>
      <w:r w:rsidRPr="00BB4F4A">
        <w:rPr>
          <w:sz w:val="24"/>
          <w:szCs w:val="24"/>
        </w:rPr>
        <w:t xml:space="preserve">– </w:t>
      </w:r>
      <w:r w:rsidR="00460081">
        <w:rPr>
          <w:sz w:val="24"/>
          <w:szCs w:val="24"/>
        </w:rPr>
        <w:t>107,7</w:t>
      </w:r>
      <w:r w:rsidRPr="00BB4F4A">
        <w:rPr>
          <w:sz w:val="24"/>
          <w:szCs w:val="24"/>
        </w:rPr>
        <w:t xml:space="preserve">%, </w:t>
      </w:r>
      <w:r>
        <w:rPr>
          <w:sz w:val="24"/>
          <w:szCs w:val="24"/>
        </w:rPr>
        <w:t xml:space="preserve">в </w:t>
      </w:r>
      <w:r w:rsidRPr="00BB4F4A">
        <w:rPr>
          <w:sz w:val="24"/>
          <w:szCs w:val="24"/>
        </w:rPr>
        <w:t xml:space="preserve">образовании – </w:t>
      </w:r>
      <w:r w:rsidR="00460081">
        <w:rPr>
          <w:sz w:val="24"/>
          <w:szCs w:val="24"/>
        </w:rPr>
        <w:t>107,1</w:t>
      </w:r>
      <w:r w:rsidRPr="00BB4F4A">
        <w:rPr>
          <w:sz w:val="24"/>
          <w:szCs w:val="24"/>
        </w:rPr>
        <w:t>%.</w:t>
      </w:r>
      <w:r w:rsidRPr="0087116E">
        <w:rPr>
          <w:sz w:val="24"/>
          <w:szCs w:val="24"/>
        </w:rPr>
        <w:t xml:space="preserve"> </w:t>
      </w:r>
      <w:proofErr w:type="gramEnd"/>
    </w:p>
    <w:p w:rsidR="00BD5036" w:rsidRDefault="00BD5036" w:rsidP="00BD503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 xml:space="preserve">По данным </w:t>
      </w:r>
      <w:proofErr w:type="spellStart"/>
      <w:r w:rsidRPr="009D33B0">
        <w:rPr>
          <w:sz w:val="24"/>
          <w:szCs w:val="24"/>
        </w:rPr>
        <w:t>Алтайкрайстата</w:t>
      </w:r>
      <w:proofErr w:type="spellEnd"/>
      <w:r w:rsidRPr="009D33B0">
        <w:rPr>
          <w:sz w:val="24"/>
          <w:szCs w:val="24"/>
        </w:rPr>
        <w:t xml:space="preserve"> на </w:t>
      </w:r>
      <w:r>
        <w:rPr>
          <w:sz w:val="24"/>
          <w:szCs w:val="24"/>
        </w:rPr>
        <w:t>01</w:t>
      </w:r>
      <w:r w:rsidRPr="009D33B0">
        <w:rPr>
          <w:sz w:val="24"/>
          <w:szCs w:val="24"/>
        </w:rPr>
        <w:t>.</w:t>
      </w:r>
      <w:r>
        <w:rPr>
          <w:sz w:val="24"/>
          <w:szCs w:val="24"/>
        </w:rPr>
        <w:t xml:space="preserve">03.2021 не погашена </w:t>
      </w:r>
      <w:r w:rsidRPr="009D33B0">
        <w:rPr>
          <w:sz w:val="24"/>
          <w:szCs w:val="24"/>
        </w:rPr>
        <w:t>просроченная задолженность по заработной плате в размере</w:t>
      </w:r>
      <w:r>
        <w:rPr>
          <w:sz w:val="24"/>
          <w:szCs w:val="24"/>
        </w:rPr>
        <w:t xml:space="preserve"> 2,9 </w:t>
      </w:r>
      <w:r w:rsidRPr="009D33B0">
        <w:rPr>
          <w:sz w:val="24"/>
          <w:szCs w:val="24"/>
        </w:rPr>
        <w:t>млн. рублей</w:t>
      </w:r>
      <w:r>
        <w:rPr>
          <w:sz w:val="24"/>
          <w:szCs w:val="24"/>
        </w:rPr>
        <w:t>.</w:t>
      </w:r>
    </w:p>
    <w:p w:rsidR="00E81171" w:rsidRPr="00BD5036" w:rsidRDefault="00E81171" w:rsidP="00E81171">
      <w:pPr>
        <w:tabs>
          <w:tab w:val="left" w:pos="1512"/>
        </w:tabs>
        <w:ind w:right="-143" w:firstLine="709"/>
        <w:jc w:val="center"/>
        <w:rPr>
          <w:b/>
          <w:sz w:val="10"/>
          <w:szCs w:val="10"/>
        </w:rPr>
      </w:pPr>
    </w:p>
    <w:p w:rsidR="00E81171" w:rsidRPr="00E9790D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F14485">
        <w:rPr>
          <w:b/>
          <w:sz w:val="24"/>
          <w:szCs w:val="24"/>
        </w:rPr>
        <w:t>росроченн</w:t>
      </w:r>
      <w:r>
        <w:rPr>
          <w:b/>
          <w:sz w:val="24"/>
          <w:szCs w:val="24"/>
        </w:rPr>
        <w:t>ая</w:t>
      </w:r>
      <w:r w:rsidRPr="00F14485">
        <w:rPr>
          <w:b/>
          <w:sz w:val="24"/>
          <w:szCs w:val="24"/>
        </w:rPr>
        <w:t xml:space="preserve"> задолженност</w:t>
      </w:r>
      <w:r>
        <w:rPr>
          <w:b/>
          <w:sz w:val="24"/>
          <w:szCs w:val="24"/>
        </w:rPr>
        <w:t>ь</w:t>
      </w:r>
      <w:r w:rsidRPr="00F14485">
        <w:rPr>
          <w:b/>
          <w:sz w:val="24"/>
          <w:szCs w:val="24"/>
        </w:rPr>
        <w:t xml:space="preserve"> по заработной плате, млн. рублей</w:t>
      </w:r>
    </w:p>
    <w:p w:rsidR="00E81171" w:rsidRDefault="00BD503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D503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620443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C76FBD" w:rsidRPr="005F41EA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2"/>
          <w:szCs w:val="22"/>
        </w:rPr>
      </w:pPr>
      <w:r w:rsidRPr="005F41EA">
        <w:rPr>
          <w:sz w:val="22"/>
          <w:szCs w:val="22"/>
        </w:rPr>
        <w:t xml:space="preserve">В </w:t>
      </w:r>
      <w:r w:rsidR="0021151E" w:rsidRPr="005F41EA">
        <w:rPr>
          <w:sz w:val="22"/>
          <w:szCs w:val="22"/>
        </w:rPr>
        <w:t>феврале</w:t>
      </w:r>
      <w:r w:rsidRPr="005F41EA">
        <w:rPr>
          <w:sz w:val="22"/>
          <w:szCs w:val="22"/>
        </w:rPr>
        <w:t xml:space="preserve"> в Барнауле по сравнению с </w:t>
      </w:r>
      <w:r w:rsidR="00B43329" w:rsidRPr="005F41EA">
        <w:rPr>
          <w:sz w:val="22"/>
          <w:szCs w:val="22"/>
        </w:rPr>
        <w:t xml:space="preserve">другими </w:t>
      </w:r>
      <w:r w:rsidRPr="005F41EA">
        <w:rPr>
          <w:sz w:val="22"/>
          <w:szCs w:val="22"/>
        </w:rPr>
        <w:t xml:space="preserve">крупными городами Сибирского федерального округа зафиксированы </w:t>
      </w:r>
      <w:r w:rsidR="002D78CA" w:rsidRPr="005F41EA">
        <w:rPr>
          <w:sz w:val="22"/>
          <w:szCs w:val="22"/>
        </w:rPr>
        <w:t xml:space="preserve">минимальные цены на </w:t>
      </w:r>
      <w:r w:rsidR="00623B1F" w:rsidRPr="005F41EA">
        <w:rPr>
          <w:sz w:val="22"/>
          <w:szCs w:val="22"/>
        </w:rPr>
        <w:t>6</w:t>
      </w:r>
      <w:r w:rsidR="00892CFF" w:rsidRPr="005F41EA">
        <w:rPr>
          <w:sz w:val="22"/>
          <w:szCs w:val="22"/>
        </w:rPr>
        <w:t xml:space="preserve"> </w:t>
      </w:r>
      <w:r w:rsidRPr="005F41EA">
        <w:rPr>
          <w:sz w:val="22"/>
          <w:szCs w:val="22"/>
        </w:rPr>
        <w:t xml:space="preserve">из </w:t>
      </w:r>
      <w:r w:rsidR="00275B9C" w:rsidRPr="005F41EA">
        <w:rPr>
          <w:sz w:val="22"/>
          <w:szCs w:val="22"/>
        </w:rPr>
        <w:t>24</w:t>
      </w:r>
      <w:r w:rsidRPr="005F41EA">
        <w:rPr>
          <w:sz w:val="22"/>
          <w:szCs w:val="22"/>
        </w:rPr>
        <w:t xml:space="preserve"> социал</w:t>
      </w:r>
      <w:r w:rsidR="00C76FBD" w:rsidRPr="005F41EA">
        <w:rPr>
          <w:sz w:val="22"/>
          <w:szCs w:val="22"/>
        </w:rPr>
        <w:t>ьно значимых продуктов питания</w:t>
      </w:r>
      <w:r w:rsidRPr="005F41EA">
        <w:rPr>
          <w:sz w:val="22"/>
          <w:szCs w:val="22"/>
        </w:rPr>
        <w:t xml:space="preserve">: </w:t>
      </w:r>
    </w:p>
    <w:p w:rsidR="00F14217" w:rsidRPr="005F41EA" w:rsidRDefault="00F14217" w:rsidP="0027439A">
      <w:pPr>
        <w:tabs>
          <w:tab w:val="left" w:pos="1512"/>
        </w:tabs>
        <w:ind w:right="-1" w:firstLine="709"/>
        <w:jc w:val="right"/>
        <w:rPr>
          <w:sz w:val="22"/>
          <w:szCs w:val="22"/>
        </w:rPr>
      </w:pPr>
      <w:r w:rsidRPr="005F41EA">
        <w:rPr>
          <w:sz w:val="22"/>
          <w:szCs w:val="22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F142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435,06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419,81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534,52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511,26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415,88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416,46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507,59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358,12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363,23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391,69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263,47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305,05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305,40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275,79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296,36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151,66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180,33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143,16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173,73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157,59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157,62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149,34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172,90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192,22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182,04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205,56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167,81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158,50</w:t>
            </w:r>
          </w:p>
        </w:tc>
      </w:tr>
      <w:tr w:rsidR="005F41EA" w:rsidRPr="00AC1771" w:rsidTr="006F399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499,76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684,66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530,47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666,94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628,88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533,54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484,35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121,73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135,15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130,22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128,59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138,07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58,11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55,66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59,33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61,18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60,28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69,62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76,93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72,93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52,47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50,48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51,51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810,09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637,92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986,37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815,69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1004,11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655,48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662,23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18,99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12,72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34,08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37,87</w:t>
            </w:r>
          </w:p>
        </w:tc>
      </w:tr>
      <w:tr w:rsidR="005F41EA" w:rsidRPr="00AC1771" w:rsidTr="006F3996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62,72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66,05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73,61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77,35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61,13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63,56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63,51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63,54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48,52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76,34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60,48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73,41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87,64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71,49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44,03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68,81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58,52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50,81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76,91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88,19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86,07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86,72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69,14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79,15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89,28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66,74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70,13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32,44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24,44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21,57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19,65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28,23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33,06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53,19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44,85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40,07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120,93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136,93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123,65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0E7C13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125,18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9714,00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13819,10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10980,20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10446,21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9434,78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8289,63</w:t>
            </w:r>
          </w:p>
        </w:tc>
      </w:tr>
      <w:tr w:rsidR="005F41EA" w:rsidRPr="00AC1771" w:rsidTr="006F3996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325,64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257,07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331,53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280,02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329,18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263,71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417,72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372,70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389,51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362,97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539,82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622,71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589,78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569,69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506,38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11137,80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14237,19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10808,44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11530,26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13097,56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10731,11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12927,46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3186,28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2372,24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3349,63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2945,42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1958,30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960,41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1776,84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1244,67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51,69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50,42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51,28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51,03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41,51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43,31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42,17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43,62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46,38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45,97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44,58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7,74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7D1166">
              <w:rPr>
                <w:rFonts w:eastAsia="Times New Roman"/>
                <w:sz w:val="20"/>
                <w:szCs w:val="20"/>
                <w:shd w:val="clear" w:color="auto" w:fill="99FF66"/>
                <w:lang w:eastAsia="ru-RU"/>
              </w:rPr>
              <w:t>3</w:t>
            </w: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153,89</w:t>
            </w:r>
          </w:p>
        </w:tc>
      </w:tr>
      <w:tr w:rsidR="005F41EA" w:rsidRPr="00AC1771" w:rsidTr="006F399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5F41EA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49,81</w:t>
            </w:r>
          </w:p>
        </w:tc>
      </w:tr>
      <w:tr w:rsidR="005F41EA" w:rsidRPr="00AC1771" w:rsidTr="006F3996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15,73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16,69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15,08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20,93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34,60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844,17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1942,54</w:t>
            </w:r>
          </w:p>
        </w:tc>
      </w:tr>
      <w:tr w:rsidR="005F41EA" w:rsidRPr="00AC1771" w:rsidTr="006F3996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33,94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25,30</w:t>
            </w:r>
          </w:p>
        </w:tc>
      </w:tr>
      <w:tr w:rsidR="005F41EA" w:rsidRPr="00AC1771" w:rsidTr="006F399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307,41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5F41EA" w:rsidRPr="00AC1771" w:rsidTr="006F3996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17,38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AC1771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5F41EA" w:rsidRPr="00AC1771" w:rsidTr="007D116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366,00</w:t>
            </w:r>
          </w:p>
        </w:tc>
      </w:tr>
      <w:tr w:rsidR="005F41EA" w:rsidRPr="00AC1771" w:rsidTr="007D1166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1EA" w:rsidRPr="00F14217" w:rsidRDefault="005F41EA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66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41EA" w:rsidRPr="00030CF2" w:rsidRDefault="005F41EA" w:rsidP="005F41EA">
            <w:pPr>
              <w:ind w:left="-108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030CF2">
              <w:rPr>
                <w:rFonts w:eastAsia="Times New Roman"/>
                <w:sz w:val="20"/>
                <w:szCs w:val="20"/>
                <w:lang w:eastAsia="ru-RU"/>
              </w:rPr>
              <w:t>256,00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484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0"/>
        <w:gridCol w:w="4284"/>
      </w:tblGrid>
      <w:tr w:rsidR="00665743" w:rsidRPr="00AC1771" w:rsidTr="00B07C49">
        <w:trPr>
          <w:trHeight w:val="334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743" w:rsidRPr="00AC1771" w:rsidRDefault="0099475B" w:rsidP="00B07C49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743" w:rsidRPr="00AC1771" w:rsidRDefault="0041066A" w:rsidP="00B07C49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BD5036">
      <w:headerReference w:type="default" r:id="rId15"/>
      <w:pgSz w:w="11906" w:h="16838"/>
      <w:pgMar w:top="567" w:right="567" w:bottom="284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65" w:rsidRDefault="009B5665" w:rsidP="0091736E">
      <w:r>
        <w:separator/>
      </w:r>
    </w:p>
  </w:endnote>
  <w:endnote w:type="continuationSeparator" w:id="0">
    <w:p w:rsidR="009B5665" w:rsidRDefault="009B5665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65" w:rsidRDefault="009B5665" w:rsidP="0091736E">
      <w:r>
        <w:separator/>
      </w:r>
    </w:p>
  </w:footnote>
  <w:footnote w:type="continuationSeparator" w:id="0">
    <w:p w:rsidR="009B5665" w:rsidRDefault="009B5665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665" w:rsidRPr="00C00C70" w:rsidRDefault="009B5665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D0339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0EDE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157"/>
    <w:rsid w:val="0004357B"/>
    <w:rsid w:val="00044BC6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D3"/>
    <w:rsid w:val="000B0FC0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754C"/>
    <w:rsid w:val="000D78A7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7C13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593D"/>
    <w:rsid w:val="0011740F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7F3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5124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0D8E"/>
    <w:rsid w:val="0034146D"/>
    <w:rsid w:val="00341523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6027"/>
    <w:rsid w:val="003C68F1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39C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6A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B1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081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6FB0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1EA"/>
    <w:rsid w:val="005F45E1"/>
    <w:rsid w:val="005F4626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3B1F"/>
    <w:rsid w:val="006245FC"/>
    <w:rsid w:val="00625B14"/>
    <w:rsid w:val="006268AF"/>
    <w:rsid w:val="00630182"/>
    <w:rsid w:val="00631AC7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C09DC"/>
    <w:rsid w:val="006C12FF"/>
    <w:rsid w:val="006C19F4"/>
    <w:rsid w:val="006C1AF9"/>
    <w:rsid w:val="006C40CD"/>
    <w:rsid w:val="006C5508"/>
    <w:rsid w:val="006C733F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996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9A7"/>
    <w:rsid w:val="0074758F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1166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07FAE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972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2FC6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1E0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08FF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200F"/>
    <w:rsid w:val="009B2E55"/>
    <w:rsid w:val="009B3210"/>
    <w:rsid w:val="009B37DE"/>
    <w:rsid w:val="009B4DF1"/>
    <w:rsid w:val="009B5665"/>
    <w:rsid w:val="009B7D24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5B6E"/>
    <w:rsid w:val="00A85E5E"/>
    <w:rsid w:val="00A8659D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1175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07C49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5D6C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036"/>
    <w:rsid w:val="00BD657C"/>
    <w:rsid w:val="00BD7AF5"/>
    <w:rsid w:val="00BD7B69"/>
    <w:rsid w:val="00BE0937"/>
    <w:rsid w:val="00BE0C38"/>
    <w:rsid w:val="00BE1900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1A"/>
    <w:rsid w:val="00C74331"/>
    <w:rsid w:val="00C74632"/>
    <w:rsid w:val="00C750BA"/>
    <w:rsid w:val="00C762EC"/>
    <w:rsid w:val="00C769A0"/>
    <w:rsid w:val="00C76FBD"/>
    <w:rsid w:val="00C77DE8"/>
    <w:rsid w:val="00C80DD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49C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339"/>
    <w:rsid w:val="00DD0F88"/>
    <w:rsid w:val="00DD691D"/>
    <w:rsid w:val="00DD6FBE"/>
    <w:rsid w:val="00DD7BCA"/>
    <w:rsid w:val="00DD7C3F"/>
    <w:rsid w:val="00DE04C3"/>
    <w:rsid w:val="00DE06D4"/>
    <w:rsid w:val="00DE1B8E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DB1"/>
    <w:rsid w:val="00E81171"/>
    <w:rsid w:val="00E81667"/>
    <w:rsid w:val="00E816A2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1F4"/>
    <w:rsid w:val="00EC62D0"/>
    <w:rsid w:val="00EC7020"/>
    <w:rsid w:val="00EC73FA"/>
    <w:rsid w:val="00EC7A14"/>
    <w:rsid w:val="00ED31D3"/>
    <w:rsid w:val="00ED35CA"/>
    <w:rsid w:val="00ED4E95"/>
    <w:rsid w:val="00ED569D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5441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200C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7099"/>
    <w:rsid w:val="00F2725B"/>
    <w:rsid w:val="00F27E6C"/>
    <w:rsid w:val="00F33A7B"/>
    <w:rsid w:val="00F34373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386"/>
    <w:rsid w:val="00F82796"/>
    <w:rsid w:val="00F83F00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CBC"/>
    <w:rsid w:val="00F970AB"/>
    <w:rsid w:val="00F97387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2023616169491784E-2"/>
          <c:y val="0.10233618233618302"/>
          <c:w val="0.64015713330291124"/>
          <c:h val="0.6803554114685340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436539713588203E-3"/>
                  <c:y val="4.095444275084866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3148130580063212E-2"/>
                  <c:y val="-8.579162387310286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793627704167542E-2"/>
                  <c:y val="-0.11496428163870825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10839859876979E-2"/>
                  <c:y val="-7.7066757959603771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34E-2"/>
                  <c:y val="-8.84875042793563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255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14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19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5882E-2"/>
                  <c:y val="0.1165142729251878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1886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янв.-февраль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99.7</c:v>
                </c:pt>
                <c:pt idx="1">
                  <c:v>100.7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1.9879069743680223E-4"/>
                  <c:y val="8.4219962979763651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74154621809E-3"/>
                  <c:y val="6.445353029878123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4943132108486534E-3"/>
                  <c:y val="9.496747689147576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403194580597216E-2"/>
                  <c:y val="9.50176880063905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4068557695348183E-2"/>
                  <c:y val="0.13722606413328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334E-2"/>
                  <c:y val="0.11397284035147799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52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0759E-2"/>
                  <c:y val="-0.10980243748601291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янв.-февраль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106.7</c:v>
                </c:pt>
                <c:pt idx="1">
                  <c:v>102.8</c:v>
                </c:pt>
              </c:numCache>
            </c:numRef>
          </c:val>
        </c:ser>
        <c:axId val="121329536"/>
        <c:axId val="121331072"/>
      </c:barChart>
      <c:catAx>
        <c:axId val="121329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21331072"/>
        <c:crossesAt val="97"/>
        <c:auto val="1"/>
        <c:lblAlgn val="ctr"/>
        <c:lblOffset val="0"/>
      </c:catAx>
      <c:valAx>
        <c:axId val="121331072"/>
        <c:scaling>
          <c:orientation val="minMax"/>
          <c:max val="108"/>
          <c:min val="99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21329536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1534357658873691"/>
          <c:y val="0.15047769028871388"/>
          <c:w val="0.1739468187553239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84455137552246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янв.-февраль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106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2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871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369E-3"/>
                  <c:y val="4.532522706392321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106.7</c:v>
                </c:pt>
                <c:pt idx="1">
                  <c:v>100.8</c:v>
                </c:pt>
                <c:pt idx="2">
                  <c:v>108.6</c:v>
                </c:pt>
                <c:pt idx="3">
                  <c:v>94.6</c:v>
                </c:pt>
                <c:pt idx="4">
                  <c:v>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янв.-февраль 2021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1565077970403921E-4"/>
                  <c:y val="1.51311318643309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0647922165409789E-3"/>
                  <c:y val="2.187432453296281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34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699E-3"/>
                  <c:y val="6.843056129338573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382E-3"/>
                  <c:y val="6.6147898309892164E-2"/>
                </c:manualLayout>
              </c:layout>
              <c:dLblPos val="outEnd"/>
              <c:showVal val="1"/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93</c:v>
                </c:pt>
                <c:pt idx="1">
                  <c:v>114.4</c:v>
                </c:pt>
                <c:pt idx="2">
                  <c:v>97.1</c:v>
                </c:pt>
                <c:pt idx="3">
                  <c:v>96.6</c:v>
                </c:pt>
                <c:pt idx="4">
                  <c:v>97.6</c:v>
                </c:pt>
              </c:numCache>
            </c:numRef>
          </c:val>
        </c:ser>
        <c:axId val="122639104"/>
        <c:axId val="122640640"/>
      </c:barChart>
      <c:catAx>
        <c:axId val="122639104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640640"/>
        <c:crossesAt val="75"/>
        <c:auto val="1"/>
        <c:lblAlgn val="ctr"/>
        <c:lblOffset val="1"/>
        <c:tickLblSkip val="1"/>
        <c:tickMarkSkip val="3"/>
      </c:catAx>
      <c:valAx>
        <c:axId val="122640640"/>
        <c:scaling>
          <c:orientation val="minMax"/>
          <c:max val="115"/>
          <c:min val="7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639104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573"/>
          <c:y val="0.25630656167979088"/>
          <c:w val="0.14522582259009953"/>
          <c:h val="0.29399265091863541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988486868589245"/>
          <c:y val="0.18213736557266744"/>
          <c:w val="0.53304190424472864"/>
          <c:h val="0.545921916010504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0"/>
                  <c:y val="9.3970242756460515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7.830853563038373E-2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01.03.2020</c:v>
                </c:pt>
                <c:pt idx="1">
                  <c:v>на 01.03.2021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809.1</c:v>
                </c:pt>
                <c:pt idx="1">
                  <c:v>944.2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50378563094799E-3"/>
                  <c:y val="8.953810296030931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0"/>
                  <c:y val="7.4446136676141805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01.03.2020</c:v>
                </c:pt>
                <c:pt idx="1">
                  <c:v>на 01.03.2021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473.6</c:v>
                </c:pt>
                <c:pt idx="1">
                  <c:v>673.7</c:v>
                </c:pt>
              </c:numCache>
            </c:numRef>
          </c:val>
        </c:ser>
        <c:axId val="117870592"/>
        <c:axId val="117872128"/>
      </c:barChart>
      <c:catAx>
        <c:axId val="11787059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7872128"/>
        <c:crossesAt val="300"/>
        <c:lblAlgn val="ctr"/>
        <c:lblOffset val="0"/>
        <c:tickLblSkip val="1"/>
      </c:catAx>
      <c:valAx>
        <c:axId val="117872128"/>
        <c:scaling>
          <c:orientation val="minMax"/>
          <c:max val="1100"/>
          <c:min val="3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17870592"/>
        <c:crosses val="autoZero"/>
        <c:crossBetween val="between"/>
        <c:majorUnit val="200"/>
        <c:minorUnit val="2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786419947506562"/>
          <c:y val="0.17525521074571571"/>
          <c:w val="0.5452303310571025"/>
          <c:h val="0.631671854971620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8.7929811312295744E-4"/>
                  <c:y val="8.1158091245537665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034212155213496E-3"/>
                  <c:y val="7.993971050648371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6996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424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385E-2"/>
                  <c:y val="-2.698671756939653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февраль 2020 г.</c:v>
                </c:pt>
                <c:pt idx="1">
                  <c:v>янв.- февраль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78.900000000000006</c:v>
                </c:pt>
                <c:pt idx="1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791385176731E-3"/>
                  <c:y val="7.858319690236741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52625669458E-3"/>
                  <c:y val="7.747823601257765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7906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0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526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февраль 2020 г.</c:v>
                </c:pt>
                <c:pt idx="1">
                  <c:v>янв.- февраль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11.4</c:v>
                </c:pt>
                <c:pt idx="1">
                  <c:v>15.7</c:v>
                </c:pt>
              </c:numCache>
            </c:numRef>
          </c:val>
        </c:ser>
        <c:axId val="122735232"/>
        <c:axId val="123830656"/>
      </c:barChart>
      <c:catAx>
        <c:axId val="12273523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3830656"/>
        <c:crossesAt val="0"/>
        <c:lblAlgn val="ctr"/>
        <c:lblOffset val="0"/>
        <c:tickLblSkip val="1"/>
      </c:catAx>
      <c:valAx>
        <c:axId val="123830656"/>
        <c:scaling>
          <c:orientation val="minMax"/>
          <c:max val="9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2735232"/>
        <c:crosses val="autoZero"/>
        <c:crossBetween val="between"/>
        <c:majorUnit val="20"/>
        <c:minorUnit val="2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7997"/>
          <c:h val="0.6772114200010770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003E-3"/>
                  <c:y val="9.370614387487456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08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588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436E-2"/>
                  <c:y val="-2.698671756939665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2021 г.</c:v>
                </c:pt>
                <c:pt idx="1">
                  <c:v>январь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15.1</c:v>
                </c:pt>
                <c:pt idx="1">
                  <c:v>11.9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3845831152292E-4"/>
                  <c:y val="1.356580427446586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3997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024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10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60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2021 г.</c:v>
                </c:pt>
                <c:pt idx="1">
                  <c:v>январь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7.1</c:v>
                </c:pt>
                <c:pt idx="1">
                  <c:v>9</c:v>
                </c:pt>
              </c:numCache>
            </c:numRef>
          </c:val>
        </c:ser>
        <c:gapWidth val="41"/>
        <c:overlap val="-2"/>
        <c:axId val="123888768"/>
        <c:axId val="123890304"/>
      </c:barChart>
      <c:catAx>
        <c:axId val="12388876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3890304"/>
        <c:crossesAt val="6"/>
        <c:lblAlgn val="ctr"/>
        <c:lblOffset val="0"/>
        <c:tickLblSkip val="1"/>
      </c:catAx>
      <c:valAx>
        <c:axId val="123890304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388876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91017376369029E-2"/>
          <c:y val="0.22392565794140598"/>
          <c:w val="0.72928985151643766"/>
          <c:h val="0.497637795275590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601109351636E-3"/>
                  <c:y val="1.5194135215856691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7141189504289E-3"/>
                  <c:y val="1.376896853410564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997449914547061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5597434326472879E-2"/>
                  <c:y val="-0.10724462472494024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259524836052547E-2"/>
                  <c:y val="0.14657758689254771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844819109427051E-2"/>
                  <c:y val="0.13067260531827374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415446988434811E-2"/>
                  <c:y val="0.12468729287626976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5824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340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605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3.6178035315404295E-3"/>
                  <c:y val="7.3931046042908033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907656814823703E-3"/>
                  <c:y val="7.449515910405952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7161303514179804E-3"/>
                  <c:y val="6.2632667303845905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8072265462494387E-2"/>
                  <c:y val="0.1178610249476397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67221856633915E-2"/>
                  <c:y val="-0.1177369495479736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374707844516552E-2"/>
                  <c:y val="-0.1303353747448237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795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206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84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</c:ser>
        <c:axId val="123961344"/>
        <c:axId val="123962880"/>
      </c:barChart>
      <c:catAx>
        <c:axId val="12396134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62880"/>
        <c:crosses val="autoZero"/>
        <c:auto val="1"/>
        <c:lblAlgn val="ctr"/>
        <c:lblOffset val="100"/>
      </c:catAx>
      <c:valAx>
        <c:axId val="123962880"/>
        <c:scaling>
          <c:orientation val="minMax"/>
          <c:max val="3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8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3961344"/>
        <c:crosses val="autoZero"/>
        <c:crossBetween val="between"/>
        <c:majorUnit val="1"/>
        <c:minorUnit val="1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82010589193592176"/>
          <c:y val="0.27362034291168147"/>
          <c:w val="0.16856261501795045"/>
          <c:h val="0.45275931417663723"/>
        </c:manualLayout>
      </c:layout>
      <c:txPr>
        <a:bodyPr/>
        <a:lstStyle/>
        <a:p>
          <a:pPr>
            <a:defRPr sz="89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E1D5A-EF5A-4382-8E38-C8E786BA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789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16</cp:revision>
  <cp:lastPrinted>2021-04-06T06:59:00Z</cp:lastPrinted>
  <dcterms:created xsi:type="dcterms:W3CDTF">2020-04-22T03:13:00Z</dcterms:created>
  <dcterms:modified xsi:type="dcterms:W3CDTF">2021-04-06T10:06:00Z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